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D748" w14:textId="77777777" w:rsidR="00AF21BA" w:rsidRPr="00D3102E" w:rsidRDefault="00AF21BA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</w:p>
    <w:p w14:paraId="6573CF07" w14:textId="77777777" w:rsidR="00AF21BA" w:rsidRDefault="00AF21BA" w:rsidP="00B55B58">
      <w:pPr>
        <w:pStyle w:val="Corpsdetexte"/>
        <w:rPr>
          <w:noProof/>
        </w:rPr>
      </w:pPr>
    </w:p>
    <w:p w14:paraId="26DA32A2" w14:textId="59195501" w:rsidR="00AF21BA" w:rsidRPr="000F0458" w:rsidRDefault="000F0458" w:rsidP="00B55B58">
      <w:pPr>
        <w:pStyle w:val="Corpsdetexte"/>
        <w:rPr>
          <w:b/>
          <w:sz w:val="22"/>
        </w:rPr>
      </w:pPr>
      <w:r>
        <w:t xml:space="preserve">                 </w:t>
      </w:r>
      <w:r w:rsidRPr="000F0458">
        <w:rPr>
          <w:b/>
          <w:sz w:val="22"/>
        </w:rPr>
        <w:t>Année scolaire 202</w:t>
      </w:r>
      <w:r w:rsidR="00570239">
        <w:rPr>
          <w:b/>
          <w:sz w:val="22"/>
        </w:rPr>
        <w:t>4-2025</w:t>
      </w:r>
    </w:p>
    <w:p w14:paraId="1BD54AB1" w14:textId="77777777" w:rsidR="00AE1051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</w:p>
    <w:p w14:paraId="609F39F9" w14:textId="77777777" w:rsidR="0082352D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 w:rsidRPr="00D3102E">
        <w:rPr>
          <w:rFonts w:cs="Arial"/>
          <w:b/>
          <w:szCs w:val="16"/>
        </w:rPr>
        <w:t>SAMIS</w:t>
      </w:r>
    </w:p>
    <w:p w14:paraId="577FDED8" w14:textId="77777777" w:rsidR="00174E93" w:rsidRPr="0082352D" w:rsidRDefault="0082352D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>
        <w:rPr>
          <w:rFonts w:cs="Arial"/>
          <w:b/>
          <w:szCs w:val="16"/>
        </w:rPr>
        <w:t>S</w:t>
      </w:r>
      <w:r w:rsidR="00AE1051">
        <w:rPr>
          <w:rFonts w:cs="Arial"/>
          <w:b/>
          <w:szCs w:val="16"/>
        </w:rPr>
        <w:t>ervices en faveur des élèves</w:t>
      </w:r>
      <w:r w:rsidR="00174E93">
        <w:rPr>
          <w:rFonts w:cs="Arial"/>
          <w:b/>
          <w:szCs w:val="16"/>
        </w:rPr>
        <w:t xml:space="preserve"> </w:t>
      </w:r>
      <w:r w:rsidR="00174E93" w:rsidRPr="00174E93">
        <w:rPr>
          <w:rFonts w:cs="Arial"/>
          <w:szCs w:val="16"/>
        </w:rPr>
        <w:t>–</w:t>
      </w:r>
      <w:r w:rsidR="00174E93">
        <w:rPr>
          <w:rFonts w:cs="Arial"/>
          <w:szCs w:val="16"/>
        </w:rPr>
        <w:t xml:space="preserve"> </w:t>
      </w:r>
      <w:r w:rsidR="00174E93" w:rsidRPr="00174E93">
        <w:rPr>
          <w:rFonts w:cs="Arial"/>
          <w:szCs w:val="16"/>
        </w:rPr>
        <w:t xml:space="preserve"> DSDEN 31 – 75 rue Saint Roch – CS 87703 Toulouse Cedex 4</w:t>
      </w:r>
    </w:p>
    <w:p w14:paraId="5F94F90E" w14:textId="77777777" w:rsidR="00AE1051" w:rsidRPr="00D3102E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</w:p>
    <w:p w14:paraId="71238033" w14:textId="77777777" w:rsidR="00AE1051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szCs w:val="16"/>
        </w:rPr>
      </w:pPr>
      <w:r>
        <w:rPr>
          <w:rFonts w:cs="Arial"/>
          <w:szCs w:val="16"/>
        </w:rPr>
        <w:t>Dossier suivi</w:t>
      </w:r>
      <w:r w:rsidRPr="00D3102E">
        <w:rPr>
          <w:rFonts w:cs="Arial"/>
          <w:szCs w:val="16"/>
        </w:rPr>
        <w:t xml:space="preserve"> par :</w:t>
      </w:r>
    </w:p>
    <w:p w14:paraId="79FA16DD" w14:textId="77777777" w:rsidR="00AE1051" w:rsidRPr="00D3102E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szCs w:val="16"/>
        </w:rPr>
      </w:pPr>
    </w:p>
    <w:p w14:paraId="63225A29" w14:textId="48F5F56B" w:rsidR="000502DD" w:rsidRPr="00CB1DC4" w:rsidRDefault="004B4CEF" w:rsidP="000502DD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>
        <w:rPr>
          <w:rFonts w:cs="Arial"/>
          <w:b/>
          <w:szCs w:val="16"/>
        </w:rPr>
        <w:t>Isabelle LOPEZ</w:t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 w:rsidR="000502DD" w:rsidRPr="00CB1DC4">
        <w:rPr>
          <w:rFonts w:cs="Arial"/>
          <w:b/>
          <w:szCs w:val="16"/>
        </w:rPr>
        <w:tab/>
      </w:r>
      <w:r w:rsidR="000502DD" w:rsidRPr="00CB1DC4">
        <w:rPr>
          <w:rFonts w:cs="Arial"/>
          <w:b/>
          <w:szCs w:val="16"/>
        </w:rPr>
        <w:tab/>
      </w:r>
      <w:r w:rsidR="000502DD">
        <w:rPr>
          <w:rFonts w:cs="Arial"/>
          <w:b/>
          <w:szCs w:val="16"/>
        </w:rPr>
        <w:t>Blandine POUGET</w:t>
      </w:r>
      <w:r w:rsidR="00084571">
        <w:rPr>
          <w:rFonts w:cs="Arial"/>
          <w:b/>
          <w:szCs w:val="16"/>
        </w:rPr>
        <w:t xml:space="preserve">                                       Isabelle CAPELLE-SPECQ</w:t>
      </w:r>
    </w:p>
    <w:p w14:paraId="37E9B0F6" w14:textId="7F6CBFBB" w:rsidR="000502DD" w:rsidRPr="00D3102E" w:rsidRDefault="000502DD" w:rsidP="000502DD">
      <w:pPr>
        <w:spacing w:line="210" w:lineRule="exact"/>
        <w:rPr>
          <w:rFonts w:ascii="Arial Narrow" w:hAnsi="Arial Narrow"/>
          <w:sz w:val="16"/>
        </w:rPr>
      </w:pPr>
      <w:proofErr w:type="spellStart"/>
      <w:r w:rsidRPr="00D3102E">
        <w:rPr>
          <w:rFonts w:ascii="Arial Narrow" w:hAnsi="Arial Narrow"/>
          <w:sz w:val="16"/>
        </w:rPr>
        <w:t>Co</w:t>
      </w:r>
      <w:r>
        <w:rPr>
          <w:rFonts w:ascii="Arial Narrow" w:hAnsi="Arial Narrow"/>
          <w:sz w:val="16"/>
        </w:rPr>
        <w:t>n</w:t>
      </w:r>
      <w:r w:rsidR="004B4CEF">
        <w:rPr>
          <w:rFonts w:ascii="Arial Narrow" w:hAnsi="Arial Narrow"/>
          <w:sz w:val="16"/>
        </w:rPr>
        <w:t>seillère</w:t>
      </w:r>
      <w:proofErr w:type="spellEnd"/>
      <w:r w:rsidR="004B4CEF">
        <w:rPr>
          <w:rFonts w:ascii="Arial Narrow" w:hAnsi="Arial Narrow"/>
          <w:sz w:val="16"/>
        </w:rPr>
        <w:t xml:space="preserve"> technique </w:t>
      </w:r>
      <w:proofErr w:type="spellStart"/>
      <w:r w:rsidR="004B4CEF">
        <w:rPr>
          <w:rFonts w:ascii="Arial Narrow" w:hAnsi="Arial Narrow"/>
          <w:sz w:val="16"/>
        </w:rPr>
        <w:t>responsable</w:t>
      </w:r>
      <w:proofErr w:type="spellEnd"/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Adjointe</w:t>
      </w:r>
      <w:proofErr w:type="spellEnd"/>
      <w:r>
        <w:rPr>
          <w:rFonts w:ascii="Arial Narrow" w:hAnsi="Arial Narrow"/>
          <w:sz w:val="16"/>
        </w:rPr>
        <w:t xml:space="preserve"> à la </w:t>
      </w:r>
      <w:proofErr w:type="spellStart"/>
      <w:r w:rsidRPr="00D3102E">
        <w:rPr>
          <w:rFonts w:ascii="Arial Narrow" w:hAnsi="Arial Narrow"/>
          <w:sz w:val="16"/>
        </w:rPr>
        <w:t>Co</w:t>
      </w:r>
      <w:r>
        <w:rPr>
          <w:rFonts w:ascii="Arial Narrow" w:hAnsi="Arial Narrow"/>
          <w:sz w:val="16"/>
        </w:rPr>
        <w:t>nseillère</w:t>
      </w:r>
      <w:proofErr w:type="spellEnd"/>
      <w:r>
        <w:rPr>
          <w:rFonts w:ascii="Arial Narrow" w:hAnsi="Arial Narrow"/>
          <w:sz w:val="16"/>
        </w:rPr>
        <w:t xml:space="preserve"> technique </w:t>
      </w:r>
      <w:r w:rsidR="00084571">
        <w:rPr>
          <w:rFonts w:ascii="Arial Narrow" w:hAnsi="Arial Narrow"/>
          <w:sz w:val="16"/>
        </w:rPr>
        <w:t xml:space="preserve">                             </w:t>
      </w:r>
      <w:proofErr w:type="spellStart"/>
      <w:r w:rsidR="00084571">
        <w:rPr>
          <w:rFonts w:ascii="Arial Narrow" w:hAnsi="Arial Narrow"/>
          <w:sz w:val="16"/>
        </w:rPr>
        <w:t>Médecin</w:t>
      </w:r>
      <w:proofErr w:type="spellEnd"/>
      <w:r w:rsidR="00084571">
        <w:rPr>
          <w:rFonts w:ascii="Arial Narrow" w:hAnsi="Arial Narrow"/>
          <w:sz w:val="16"/>
        </w:rPr>
        <w:t xml:space="preserve"> </w:t>
      </w:r>
      <w:proofErr w:type="spellStart"/>
      <w:r w:rsidR="00084571">
        <w:rPr>
          <w:rFonts w:ascii="Arial Narrow" w:hAnsi="Arial Narrow"/>
          <w:sz w:val="16"/>
        </w:rPr>
        <w:t>Conseiller</w:t>
      </w:r>
      <w:proofErr w:type="spellEnd"/>
      <w:r w:rsidR="00084571">
        <w:rPr>
          <w:rFonts w:ascii="Arial Narrow" w:hAnsi="Arial Narrow"/>
          <w:sz w:val="16"/>
        </w:rPr>
        <w:t xml:space="preserve"> technique</w:t>
      </w:r>
      <w:r w:rsidR="00084571">
        <w:rPr>
          <w:rFonts w:ascii="Arial Narrow" w:hAnsi="Arial Narrow"/>
          <w:sz w:val="16"/>
        </w:rPr>
        <w:tab/>
      </w:r>
    </w:p>
    <w:p w14:paraId="1B368D95" w14:textId="678078C6" w:rsidR="000502DD" w:rsidRDefault="000502DD" w:rsidP="000502DD">
      <w:pPr>
        <w:spacing w:line="210" w:lineRule="exact"/>
        <w:rPr>
          <w:rFonts w:ascii="Arial Narrow" w:hAnsi="Arial Narrow"/>
          <w:sz w:val="16"/>
        </w:rPr>
      </w:pPr>
      <w:proofErr w:type="spellStart"/>
      <w:r>
        <w:rPr>
          <w:rFonts w:ascii="Arial Narrow" w:hAnsi="Arial Narrow"/>
          <w:sz w:val="16"/>
        </w:rPr>
        <w:t>départementale</w:t>
      </w:r>
      <w:proofErr w:type="spellEnd"/>
      <w:r>
        <w:rPr>
          <w:rFonts w:ascii="Arial Narrow" w:hAnsi="Arial Narrow"/>
          <w:sz w:val="16"/>
        </w:rPr>
        <w:t xml:space="preserve"> du s</w:t>
      </w:r>
      <w:r w:rsidRPr="00D3102E">
        <w:rPr>
          <w:rFonts w:ascii="Arial Narrow" w:hAnsi="Arial Narrow"/>
          <w:sz w:val="16"/>
        </w:rPr>
        <w:t>ervice social</w:t>
      </w:r>
      <w:r w:rsidR="004B4CEF"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départementale</w:t>
      </w:r>
      <w:proofErr w:type="spellEnd"/>
      <w:r>
        <w:rPr>
          <w:rFonts w:ascii="Arial Narrow" w:hAnsi="Arial Narrow"/>
          <w:sz w:val="16"/>
        </w:rPr>
        <w:t xml:space="preserve"> du s</w:t>
      </w:r>
      <w:r w:rsidRPr="00D3102E">
        <w:rPr>
          <w:rFonts w:ascii="Arial Narrow" w:hAnsi="Arial Narrow"/>
          <w:sz w:val="16"/>
        </w:rPr>
        <w:t>ervice social</w:t>
      </w:r>
      <w:r w:rsidR="00084571">
        <w:rPr>
          <w:rFonts w:ascii="Arial Narrow" w:hAnsi="Arial Narrow"/>
          <w:sz w:val="16"/>
        </w:rPr>
        <w:t xml:space="preserve">                                 </w:t>
      </w:r>
      <w:proofErr w:type="spellStart"/>
      <w:r w:rsidR="00084571">
        <w:rPr>
          <w:rFonts w:ascii="Arial Narrow" w:hAnsi="Arial Narrow"/>
          <w:sz w:val="16"/>
        </w:rPr>
        <w:t>Responsable</w:t>
      </w:r>
      <w:proofErr w:type="spellEnd"/>
      <w:r w:rsidR="00084571">
        <w:rPr>
          <w:rFonts w:ascii="Arial Narrow" w:hAnsi="Arial Narrow"/>
          <w:sz w:val="16"/>
        </w:rPr>
        <w:t xml:space="preserve"> </w:t>
      </w:r>
      <w:proofErr w:type="spellStart"/>
      <w:r w:rsidR="00084571">
        <w:rPr>
          <w:rFonts w:ascii="Arial Narrow" w:hAnsi="Arial Narrow"/>
          <w:sz w:val="16"/>
        </w:rPr>
        <w:t>départemental</w:t>
      </w:r>
      <w:proofErr w:type="spellEnd"/>
      <w:r w:rsidR="00084571">
        <w:rPr>
          <w:rFonts w:ascii="Arial Narrow" w:hAnsi="Arial Narrow"/>
          <w:sz w:val="16"/>
        </w:rPr>
        <w:t xml:space="preserve"> du service</w:t>
      </w:r>
    </w:p>
    <w:p w14:paraId="16E25A28" w14:textId="41FC75EA" w:rsidR="000502DD" w:rsidRDefault="000502DD" w:rsidP="000502DD">
      <w:pPr>
        <w:spacing w:line="210" w:lineRule="exact"/>
        <w:rPr>
          <w:rFonts w:ascii="Arial Narrow" w:hAnsi="Arial Narrow"/>
          <w:sz w:val="16"/>
        </w:rPr>
      </w:pPr>
      <w:proofErr w:type="spellStart"/>
      <w:r w:rsidRPr="00D3102E">
        <w:rPr>
          <w:rFonts w:ascii="Arial Narrow" w:hAnsi="Arial Narrow"/>
          <w:sz w:val="16"/>
        </w:rPr>
        <w:t>en</w:t>
      </w:r>
      <w:proofErr w:type="spellEnd"/>
      <w:r w:rsidRPr="00D3102E">
        <w:rPr>
          <w:rFonts w:ascii="Arial Narrow" w:hAnsi="Arial Narrow"/>
          <w:sz w:val="16"/>
        </w:rPr>
        <w:t xml:space="preserve"> </w:t>
      </w:r>
      <w:proofErr w:type="spellStart"/>
      <w:r w:rsidRPr="00D3102E">
        <w:rPr>
          <w:rFonts w:ascii="Arial Narrow" w:hAnsi="Arial Narrow"/>
          <w:sz w:val="16"/>
        </w:rPr>
        <w:t>faveur</w:t>
      </w:r>
      <w:proofErr w:type="spellEnd"/>
      <w:r w:rsidRPr="00D3102E">
        <w:rPr>
          <w:rFonts w:ascii="Arial Narrow" w:hAnsi="Arial Narrow"/>
          <w:sz w:val="16"/>
        </w:rPr>
        <w:t xml:space="preserve"> des </w:t>
      </w:r>
      <w:proofErr w:type="spellStart"/>
      <w:r w:rsidRPr="00D3102E">
        <w:rPr>
          <w:rFonts w:ascii="Arial Narrow" w:hAnsi="Arial Narrow"/>
          <w:sz w:val="16"/>
        </w:rPr>
        <w:t>élèves</w:t>
      </w:r>
      <w:proofErr w:type="spellEnd"/>
      <w:r w:rsidR="004B4CEF">
        <w:rPr>
          <w:rFonts w:ascii="Arial Narrow" w:hAnsi="Arial Narrow"/>
          <w:sz w:val="16"/>
        </w:rPr>
        <w:tab/>
      </w:r>
      <w:r w:rsidR="004B4CEF">
        <w:rPr>
          <w:rFonts w:ascii="Arial Narrow" w:hAnsi="Arial Narrow"/>
          <w:sz w:val="16"/>
        </w:rPr>
        <w:tab/>
      </w:r>
      <w:r w:rsidR="004B4CEF"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 w:rsidRPr="00D3102E">
        <w:rPr>
          <w:rFonts w:ascii="Arial Narrow" w:hAnsi="Arial Narrow"/>
          <w:sz w:val="16"/>
        </w:rPr>
        <w:t>en</w:t>
      </w:r>
      <w:proofErr w:type="spellEnd"/>
      <w:r w:rsidRPr="00D3102E">
        <w:rPr>
          <w:rFonts w:ascii="Arial Narrow" w:hAnsi="Arial Narrow"/>
          <w:sz w:val="16"/>
        </w:rPr>
        <w:t xml:space="preserve"> </w:t>
      </w:r>
      <w:proofErr w:type="spellStart"/>
      <w:r w:rsidRPr="00D3102E">
        <w:rPr>
          <w:rFonts w:ascii="Arial Narrow" w:hAnsi="Arial Narrow"/>
          <w:sz w:val="16"/>
        </w:rPr>
        <w:t>faveur</w:t>
      </w:r>
      <w:proofErr w:type="spellEnd"/>
      <w:r w:rsidRPr="00D3102E">
        <w:rPr>
          <w:rFonts w:ascii="Arial Narrow" w:hAnsi="Arial Narrow"/>
          <w:sz w:val="16"/>
        </w:rPr>
        <w:t xml:space="preserve"> des </w:t>
      </w:r>
      <w:proofErr w:type="spellStart"/>
      <w:r w:rsidRPr="00D3102E">
        <w:rPr>
          <w:rFonts w:ascii="Arial Narrow" w:hAnsi="Arial Narrow"/>
          <w:sz w:val="16"/>
        </w:rPr>
        <w:t>élèves</w:t>
      </w:r>
      <w:proofErr w:type="spellEnd"/>
      <w:r w:rsidR="00084571">
        <w:rPr>
          <w:rFonts w:ascii="Arial Narrow" w:hAnsi="Arial Narrow"/>
          <w:sz w:val="16"/>
        </w:rPr>
        <w:t xml:space="preserve">                     </w:t>
      </w:r>
      <w:r w:rsidR="008A0D7B">
        <w:rPr>
          <w:rFonts w:ascii="Arial Narrow" w:hAnsi="Arial Narrow"/>
          <w:sz w:val="16"/>
        </w:rPr>
        <w:t xml:space="preserve">                               </w:t>
      </w:r>
      <w:proofErr w:type="spellStart"/>
      <w:r w:rsidR="00084571">
        <w:rPr>
          <w:rFonts w:ascii="Arial Narrow" w:hAnsi="Arial Narrow"/>
          <w:sz w:val="16"/>
        </w:rPr>
        <w:t>médical</w:t>
      </w:r>
      <w:proofErr w:type="spellEnd"/>
      <w:r w:rsidR="00084571">
        <w:rPr>
          <w:rFonts w:ascii="Arial Narrow" w:hAnsi="Arial Narrow"/>
          <w:sz w:val="16"/>
        </w:rPr>
        <w:t xml:space="preserve"> </w:t>
      </w:r>
      <w:proofErr w:type="spellStart"/>
      <w:r w:rsidR="00084571">
        <w:rPr>
          <w:rFonts w:ascii="Arial Narrow" w:hAnsi="Arial Narrow"/>
          <w:sz w:val="16"/>
        </w:rPr>
        <w:t>en</w:t>
      </w:r>
      <w:proofErr w:type="spellEnd"/>
      <w:r w:rsidR="00084571">
        <w:rPr>
          <w:rFonts w:ascii="Arial Narrow" w:hAnsi="Arial Narrow"/>
          <w:sz w:val="16"/>
        </w:rPr>
        <w:t xml:space="preserve"> </w:t>
      </w:r>
      <w:proofErr w:type="spellStart"/>
      <w:r w:rsidR="00084571">
        <w:rPr>
          <w:rFonts w:ascii="Arial Narrow" w:hAnsi="Arial Narrow"/>
          <w:sz w:val="16"/>
        </w:rPr>
        <w:t>faveur</w:t>
      </w:r>
      <w:proofErr w:type="spellEnd"/>
      <w:r w:rsidR="00084571">
        <w:rPr>
          <w:rFonts w:ascii="Arial Narrow" w:hAnsi="Arial Narrow"/>
          <w:sz w:val="16"/>
        </w:rPr>
        <w:t xml:space="preserve"> des </w:t>
      </w:r>
      <w:proofErr w:type="spellStart"/>
      <w:r w:rsidR="00084571">
        <w:rPr>
          <w:rFonts w:ascii="Arial Narrow" w:hAnsi="Arial Narrow"/>
          <w:sz w:val="16"/>
        </w:rPr>
        <w:t>élèves</w:t>
      </w:r>
      <w:proofErr w:type="spellEnd"/>
    </w:p>
    <w:p w14:paraId="04A97FE2" w14:textId="7F3E8E8F" w:rsidR="000502DD" w:rsidRPr="00084571" w:rsidRDefault="00000000" w:rsidP="000502DD">
      <w:pPr>
        <w:spacing w:line="210" w:lineRule="exact"/>
        <w:rPr>
          <w:rFonts w:ascii="Arial Narrow" w:hAnsi="Arial Narrow"/>
          <w:b/>
          <w:sz w:val="16"/>
        </w:rPr>
      </w:pPr>
      <w:hyperlink r:id="rId10" w:history="1">
        <w:r w:rsidR="000502DD" w:rsidRPr="00071001">
          <w:rPr>
            <w:rStyle w:val="Lienhypertexte"/>
            <w:rFonts w:ascii="Arial Narrow" w:hAnsi="Arial Narrow"/>
            <w:b/>
            <w:sz w:val="16"/>
          </w:rPr>
          <w:t>isabelle.lopez1@ac-toulouse.fr</w:t>
        </w:r>
      </w:hyperlink>
      <w:r w:rsidR="004B4CEF">
        <w:rPr>
          <w:rFonts w:ascii="Arial Narrow" w:hAnsi="Arial Narrow"/>
          <w:b/>
          <w:sz w:val="16"/>
        </w:rPr>
        <w:tab/>
      </w:r>
      <w:r w:rsidR="000502DD" w:rsidRPr="00071001">
        <w:rPr>
          <w:rFonts w:ascii="Arial Narrow" w:hAnsi="Arial Narrow"/>
          <w:b/>
          <w:sz w:val="16"/>
        </w:rPr>
        <w:tab/>
      </w:r>
      <w:r w:rsidR="000502DD" w:rsidRPr="00071001">
        <w:rPr>
          <w:rFonts w:ascii="Arial Narrow" w:hAnsi="Arial Narrow"/>
          <w:b/>
          <w:sz w:val="16"/>
        </w:rPr>
        <w:tab/>
      </w:r>
      <w:hyperlink r:id="rId11" w:history="1">
        <w:r w:rsidR="000502DD" w:rsidRPr="007334A3">
          <w:rPr>
            <w:rStyle w:val="Lienhypertexte"/>
            <w:rFonts w:ascii="Arial Narrow" w:hAnsi="Arial Narrow"/>
            <w:b/>
            <w:sz w:val="16"/>
          </w:rPr>
          <w:t>blandine.pouget@ac-toulouse.fr</w:t>
        </w:r>
      </w:hyperlink>
      <w:r w:rsidR="008A0D7B">
        <w:rPr>
          <w:rStyle w:val="Lienhypertexte"/>
          <w:rFonts w:ascii="Arial Narrow" w:hAnsi="Arial Narrow"/>
          <w:b/>
          <w:sz w:val="16"/>
          <w:u w:val="none"/>
        </w:rPr>
        <w:t xml:space="preserve">                              </w:t>
      </w:r>
      <w:hyperlink r:id="rId12" w:history="1">
        <w:r w:rsidR="00084571" w:rsidRPr="00071001">
          <w:rPr>
            <w:rStyle w:val="Lienhypertexte"/>
            <w:rFonts w:ascii="Arial Narrow" w:hAnsi="Arial Narrow"/>
            <w:b/>
            <w:sz w:val="16"/>
          </w:rPr>
          <w:t>ia31medecin-01@ac-toulouse.fr</w:t>
        </w:r>
      </w:hyperlink>
      <w:r w:rsidR="00084571" w:rsidRPr="00071001">
        <w:rPr>
          <w:rFonts w:ascii="Arial Narrow" w:hAnsi="Arial Narrow"/>
          <w:b/>
          <w:sz w:val="16"/>
        </w:rPr>
        <w:tab/>
      </w:r>
    </w:p>
    <w:p w14:paraId="2DAAEF60" w14:textId="4CC60107" w:rsidR="00AE1051" w:rsidRPr="00071001" w:rsidRDefault="00C813E3" w:rsidP="00AE1051">
      <w:pPr>
        <w:spacing w:line="210" w:lineRule="exact"/>
        <w:rPr>
          <w:rFonts w:ascii="Arial Narrow" w:hAnsi="Arial Narrow"/>
          <w:b/>
          <w:sz w:val="16"/>
        </w:rPr>
      </w:pPr>
      <w:r w:rsidRPr="00071001">
        <w:rPr>
          <w:rFonts w:ascii="Arial Narrow" w:hAnsi="Arial Narrow"/>
          <w:b/>
          <w:sz w:val="16"/>
        </w:rPr>
        <w:tab/>
      </w:r>
    </w:p>
    <w:p w14:paraId="11AE0F1F" w14:textId="6A1DCC70" w:rsidR="00C813E3" w:rsidRPr="00071001" w:rsidRDefault="004F602B" w:rsidP="00AE1051">
      <w:pPr>
        <w:spacing w:line="210" w:lineRule="exac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________________________________________________________________________________________________________________________________________</w:t>
      </w:r>
    </w:p>
    <w:p w14:paraId="41903808" w14:textId="55F93B44" w:rsidR="005901B8" w:rsidRDefault="004F602B" w:rsidP="005901B8">
      <w:pPr>
        <w:rPr>
          <w:bCs/>
          <w:color w:val="2F5496" w:themeColor="accent5" w:themeShade="BF"/>
        </w:rPr>
      </w:pPr>
      <w:proofErr w:type="spellStart"/>
      <w:proofErr w:type="gramStart"/>
      <w:r w:rsidRPr="004F602B">
        <w:rPr>
          <w:b/>
          <w:bCs/>
          <w:color w:val="2F5496" w:themeColor="accent5" w:themeShade="BF"/>
          <w:sz w:val="18"/>
          <w:szCs w:val="18"/>
        </w:rPr>
        <w:t>Références</w:t>
      </w:r>
      <w:proofErr w:type="spellEnd"/>
      <w:r w:rsidRPr="004F602B">
        <w:rPr>
          <w:b/>
          <w:bCs/>
          <w:color w:val="2F5496" w:themeColor="accent5" w:themeShade="BF"/>
          <w:sz w:val="18"/>
          <w:szCs w:val="18"/>
        </w:rPr>
        <w:t> :</w:t>
      </w:r>
      <w:proofErr w:type="gramEnd"/>
      <w:r w:rsidRPr="004F602B">
        <w:rPr>
          <w:b/>
          <w:bCs/>
          <w:color w:val="2F5496" w:themeColor="accent5" w:themeShade="BF"/>
        </w:rPr>
        <w:t xml:space="preserve"> </w:t>
      </w:r>
      <w:r w:rsidR="005901B8">
        <w:rPr>
          <w:b/>
          <w:bCs/>
          <w:color w:val="2F5496" w:themeColor="accent5" w:themeShade="BF"/>
        </w:rPr>
        <w:tab/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Loi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du 5 mars 2007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réformant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la Protection de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  <w:r w:rsidR="005901B8">
        <w:rPr>
          <w:bCs/>
          <w:color w:val="2F5496" w:themeColor="accent5" w:themeShade="BF"/>
          <w:sz w:val="14"/>
          <w:szCs w:val="14"/>
        </w:rPr>
        <w:t xml:space="preserve">-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Loi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du 14 mars 2016 relative à la Protection de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</w:p>
    <w:p w14:paraId="468526BB" w14:textId="0BC92605" w:rsidR="004F602B" w:rsidRPr="004F602B" w:rsidRDefault="005901B8" w:rsidP="004F152C">
      <w:pPr>
        <w:spacing w:after="120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ab/>
      </w:r>
      <w:r>
        <w:rPr>
          <w:bCs/>
          <w:color w:val="2F5496" w:themeColor="accent5" w:themeShade="BF"/>
        </w:rPr>
        <w:tab/>
      </w:r>
      <w:proofErr w:type="spellStart"/>
      <w:r w:rsidR="004F602B" w:rsidRPr="004F602B">
        <w:rPr>
          <w:bCs/>
          <w:color w:val="2F5496" w:themeColor="accent5" w:themeShade="BF"/>
          <w:sz w:val="14"/>
          <w:szCs w:val="14"/>
        </w:rPr>
        <w:t>Protocole</w:t>
      </w:r>
      <w:proofErr w:type="spellEnd"/>
      <w:r w:rsidR="004F602B" w:rsidRPr="004F602B">
        <w:rPr>
          <w:bCs/>
          <w:color w:val="2F5496" w:themeColor="accent5" w:themeShade="BF"/>
          <w:sz w:val="14"/>
          <w:szCs w:val="14"/>
        </w:rPr>
        <w:t xml:space="preserve"> Interne DSDEN 31 Protection de </w:t>
      </w:r>
      <w:proofErr w:type="spellStart"/>
      <w:r w:rsidR="004F602B"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  <w:r w:rsidR="004F602B" w:rsidRPr="004F602B">
        <w:rPr>
          <w:bCs/>
          <w:color w:val="2F5496" w:themeColor="accent5" w:themeShade="BF"/>
          <w:sz w:val="14"/>
          <w:szCs w:val="14"/>
        </w:rPr>
        <w:t xml:space="preserve"> </w:t>
      </w:r>
    </w:p>
    <w:p w14:paraId="28F1CC38" w14:textId="7E9F488C" w:rsidR="00AF21BA" w:rsidRPr="00D83463" w:rsidRDefault="004F602B" w:rsidP="004F152C">
      <w:pPr>
        <w:tabs>
          <w:tab w:val="left" w:pos="1440"/>
        </w:tabs>
        <w:spacing w:after="120"/>
        <w:jc w:val="both"/>
        <w:rPr>
          <w:sz w:val="20"/>
          <w:szCs w:val="16"/>
        </w:rPr>
      </w:pPr>
      <w:proofErr w:type="spellStart"/>
      <w:r w:rsidRPr="00D83463">
        <w:rPr>
          <w:bCs/>
          <w:color w:val="2F5496" w:themeColor="accent5" w:themeShade="BF"/>
          <w:sz w:val="20"/>
          <w:szCs w:val="20"/>
        </w:rPr>
        <w:t>Cette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fiche de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recueil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pourra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être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transmise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aux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autorités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compétentes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(CRIP/Parquet), après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évaluation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sociale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de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l’UPP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et/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ou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médicale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du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médecin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scolaire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, pour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chaque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saisine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en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 xml:space="preserve"> Protection de </w:t>
      </w:r>
      <w:proofErr w:type="spellStart"/>
      <w:r w:rsidRPr="00D83463">
        <w:rPr>
          <w:bCs/>
          <w:color w:val="2F5496" w:themeColor="accent5" w:themeShade="BF"/>
          <w:sz w:val="20"/>
          <w:szCs w:val="20"/>
        </w:rPr>
        <w:t>l’Enfance</w:t>
      </w:r>
      <w:proofErr w:type="spellEnd"/>
      <w:r w:rsidRPr="00D83463">
        <w:rPr>
          <w:bCs/>
          <w:color w:val="2F5496" w:themeColor="accent5" w:themeShade="BF"/>
          <w:sz w:val="20"/>
          <w:szCs w:val="20"/>
        </w:rPr>
        <w:t>.</w:t>
      </w:r>
    </w:p>
    <w:p w14:paraId="519F3766" w14:textId="07CEF0A0" w:rsidR="004F602B" w:rsidRPr="008224F2" w:rsidRDefault="004F602B" w:rsidP="00B55B58">
      <w:pPr>
        <w:pStyle w:val="Corpsdetexte"/>
        <w:rPr>
          <w:szCs w:val="20"/>
        </w:rPr>
        <w:sectPr w:rsidR="004F602B" w:rsidRPr="008224F2" w:rsidSect="00AF21BA">
          <w:headerReference w:type="default" r:id="rId13"/>
          <w:footerReference w:type="even" r:id="rId14"/>
          <w:footerReference w:type="default" r:id="rId15"/>
          <w:pgSz w:w="11910" w:h="16840"/>
          <w:pgMar w:top="709" w:right="964" w:bottom="964" w:left="964" w:header="720" w:footer="720" w:gutter="0"/>
          <w:pgNumType w:start="1"/>
          <w:cols w:space="720"/>
        </w:sectPr>
      </w:pPr>
    </w:p>
    <w:tbl>
      <w:tblPr>
        <w:tblW w:w="10440" w:type="dxa"/>
        <w:tblBorders>
          <w:top w:val="single" w:sz="18" w:space="0" w:color="8496B0"/>
          <w:left w:val="single" w:sz="18" w:space="0" w:color="8496B0"/>
          <w:bottom w:val="single" w:sz="18" w:space="0" w:color="8496B0"/>
          <w:right w:val="single" w:sz="18" w:space="0" w:color="8496B0"/>
          <w:insideV w:val="single" w:sz="1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36"/>
        <w:gridCol w:w="5102"/>
      </w:tblGrid>
      <w:tr w:rsidR="004F602B" w:rsidRPr="001F5C55" w14:paraId="757B3FAB" w14:textId="77777777" w:rsidTr="004F602B">
        <w:trPr>
          <w:trHeight w:val="397"/>
        </w:trPr>
        <w:tc>
          <w:tcPr>
            <w:tcW w:w="5102" w:type="dxa"/>
            <w:shd w:val="clear" w:color="auto" w:fill="auto"/>
          </w:tcPr>
          <w:p w14:paraId="24FED572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  <w:p w14:paraId="5F4F4443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  <w:r w:rsidRPr="001F5C55">
              <w:rPr>
                <w:rStyle w:val="lev"/>
              </w:rPr>
              <w:t>SAISINE POUR MOTIF SOCIAL</w:t>
            </w:r>
            <w:r w:rsidRPr="001F5C55">
              <w:rPr>
                <w:bCs/>
              </w:rPr>
              <w:t xml:space="preserve"> </w:t>
            </w:r>
            <w:r w:rsidRPr="001F5C55">
              <w:rPr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1F5C5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1F5C55">
              <w:rPr>
                <w:bCs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EFAB3F9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5102" w:type="dxa"/>
            <w:shd w:val="clear" w:color="auto" w:fill="auto"/>
          </w:tcPr>
          <w:p w14:paraId="72D75E66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  <w:p w14:paraId="4B4D7480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  <w:r w:rsidRPr="001F5C55">
              <w:rPr>
                <w:rStyle w:val="lev"/>
              </w:rPr>
              <w:t>SAISINE POUR MOTIF MEDICAL</w:t>
            </w:r>
            <w:r w:rsidRPr="001F5C55">
              <w:rPr>
                <w:bCs/>
              </w:rPr>
              <w:t xml:space="preserve"> </w:t>
            </w:r>
            <w:r w:rsidRPr="001F5C5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1F5C55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1F5C55">
              <w:rPr>
                <w:bCs/>
              </w:rPr>
              <w:fldChar w:fldCharType="end"/>
            </w:r>
            <w:bookmarkEnd w:id="1"/>
          </w:p>
        </w:tc>
      </w:tr>
      <w:tr w:rsidR="004F602B" w:rsidRPr="00A91737" w14:paraId="0647D8CC" w14:textId="77777777" w:rsidTr="004F602B">
        <w:tc>
          <w:tcPr>
            <w:tcW w:w="5102" w:type="dxa"/>
            <w:shd w:val="clear" w:color="auto" w:fill="auto"/>
          </w:tcPr>
          <w:p w14:paraId="60902B9A" w14:textId="77777777" w:rsidR="004F602B" w:rsidRDefault="004F602B" w:rsidP="00E50D8D">
            <w:pPr>
              <w:adjustRightInd w:val="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6E264FF9" w14:textId="68009080" w:rsidR="004F602B" w:rsidRDefault="004F602B" w:rsidP="00E50D8D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91737">
              <w:rPr>
                <w:b/>
                <w:bCs/>
                <w:sz w:val="18"/>
                <w:szCs w:val="18"/>
                <w:u w:val="single"/>
              </w:rPr>
              <w:t xml:space="preserve">Motifs de </w:t>
            </w:r>
            <w:proofErr w:type="spellStart"/>
            <w:r w:rsidRPr="00A91737">
              <w:rPr>
                <w:b/>
                <w:bCs/>
                <w:sz w:val="18"/>
                <w:szCs w:val="18"/>
                <w:u w:val="single"/>
              </w:rPr>
              <w:t>saisine</w:t>
            </w:r>
            <w:proofErr w:type="spellEnd"/>
            <w:r w:rsidRPr="00A91737">
              <w:rPr>
                <w:b/>
                <w:bCs/>
                <w:sz w:val="18"/>
                <w:szCs w:val="18"/>
                <w:u w:val="single"/>
              </w:rPr>
              <w:t xml:space="preserve"> :</w:t>
            </w:r>
            <w:r w:rsidRPr="00A9173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B47628" w14:textId="2EDF1FE8" w:rsidR="00570239" w:rsidRDefault="00570239" w:rsidP="00E50D8D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4F9FF154" w14:textId="6FDA7F5A" w:rsidR="00570239" w:rsidRDefault="00570239" w:rsidP="00E50D8D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7371A" wp14:editId="6415F9B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9525</wp:posOffset>
                      </wp:positionV>
                      <wp:extent cx="95250" cy="107950"/>
                      <wp:effectExtent l="0" t="0" r="19050" b="2540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FE590C" w14:textId="77777777" w:rsidR="00570239" w:rsidRDefault="005702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37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3.25pt;margin-top:.75pt;width:7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" fillcolor="#e7e6e6 [3214]" strokeweight=".5pt">
                      <v:textbox>
                        <w:txbxContent>
                          <w:p w14:paraId="35FE590C" w14:textId="77777777" w:rsidR="00570239" w:rsidRDefault="005702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570239">
              <w:rPr>
                <w:b/>
                <w:bCs/>
                <w:sz w:val="18"/>
                <w:szCs w:val="18"/>
              </w:rPr>
              <w:t xml:space="preserve">Protection de </w:t>
            </w:r>
            <w:proofErr w:type="spellStart"/>
            <w:r w:rsidRPr="00570239">
              <w:rPr>
                <w:b/>
                <w:bCs/>
                <w:sz w:val="18"/>
                <w:szCs w:val="18"/>
              </w:rPr>
              <w:t>l’enfance</w:t>
            </w:r>
            <w:proofErr w:type="spellEnd"/>
            <w:r w:rsidRPr="00570239">
              <w:rPr>
                <w:b/>
                <w:bCs/>
                <w:sz w:val="18"/>
                <w:szCs w:val="18"/>
              </w:rPr>
              <w:t>:</w:t>
            </w:r>
          </w:p>
          <w:p w14:paraId="2C5489DF" w14:textId="77777777" w:rsidR="00570239" w:rsidRPr="00570239" w:rsidRDefault="00570239" w:rsidP="00E50D8D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  <w:p w14:paraId="79112B88" w14:textId="3446259F" w:rsidR="00C876AF" w:rsidRPr="00C876AF" w:rsidRDefault="004F602B" w:rsidP="00C876AF">
            <w:pPr>
              <w:pStyle w:val="Paragraphedeliste"/>
              <w:numPr>
                <w:ilvl w:val="0"/>
                <w:numId w:val="22"/>
              </w:numPr>
              <w:tabs>
                <w:tab w:val="left" w:pos="296"/>
              </w:tabs>
              <w:adjustRightInd w:val="0"/>
              <w:spacing w:before="0" w:after="120"/>
              <w:ind w:left="11" w:firstLine="0"/>
              <w:rPr>
                <w:bCs/>
                <w:sz w:val="18"/>
                <w:szCs w:val="18"/>
              </w:rPr>
            </w:pPr>
            <w:r w:rsidRPr="00570239">
              <w:rPr>
                <w:bCs/>
                <w:sz w:val="18"/>
                <w:szCs w:val="18"/>
              </w:rPr>
              <w:t xml:space="preserve">Conditions </w:t>
            </w:r>
            <w:proofErr w:type="spellStart"/>
            <w:r w:rsidRPr="00570239">
              <w:rPr>
                <w:bCs/>
                <w:sz w:val="18"/>
                <w:szCs w:val="18"/>
              </w:rPr>
              <w:t>d’éducation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70239">
              <w:rPr>
                <w:bCs/>
                <w:sz w:val="18"/>
                <w:szCs w:val="18"/>
              </w:rPr>
              <w:t>ou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570239">
              <w:rPr>
                <w:bCs/>
                <w:sz w:val="18"/>
                <w:szCs w:val="18"/>
              </w:rPr>
              <w:t>développement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physique, </w:t>
            </w:r>
            <w:proofErr w:type="spellStart"/>
            <w:r w:rsidRPr="00570239">
              <w:rPr>
                <w:bCs/>
                <w:sz w:val="18"/>
                <w:szCs w:val="18"/>
              </w:rPr>
              <w:t>affectif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570239">
              <w:rPr>
                <w:bCs/>
                <w:sz w:val="18"/>
                <w:szCs w:val="18"/>
              </w:rPr>
              <w:t>intellectuel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70239">
              <w:rPr>
                <w:bCs/>
                <w:sz w:val="18"/>
                <w:szCs w:val="18"/>
              </w:rPr>
              <w:t>ou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social </w:t>
            </w:r>
            <w:proofErr w:type="spellStart"/>
            <w:r w:rsidRPr="00570239">
              <w:rPr>
                <w:bCs/>
                <w:sz w:val="18"/>
                <w:szCs w:val="18"/>
              </w:rPr>
              <w:t>gravement</w:t>
            </w:r>
            <w:proofErr w:type="spellEnd"/>
            <w:r w:rsidRPr="00570239">
              <w:rPr>
                <w:bCs/>
                <w:sz w:val="18"/>
                <w:szCs w:val="18"/>
              </w:rPr>
              <w:t xml:space="preserve"> compromises</w:t>
            </w:r>
            <w:r w:rsidRPr="00570239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70239">
              <w:rPr>
                <w:bCs/>
                <w:sz w:val="18"/>
                <w:szCs w:val="18"/>
              </w:rPr>
              <w:t>ou</w:t>
            </w:r>
            <w:proofErr w:type="spellEnd"/>
            <w:r w:rsidR="0057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70239">
              <w:rPr>
                <w:bCs/>
                <w:sz w:val="18"/>
                <w:szCs w:val="18"/>
              </w:rPr>
              <w:t>risquant</w:t>
            </w:r>
            <w:proofErr w:type="spellEnd"/>
            <w:r w:rsidR="00570239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="00570239">
              <w:rPr>
                <w:bCs/>
                <w:sz w:val="18"/>
                <w:szCs w:val="18"/>
              </w:rPr>
              <w:t>l’être</w:t>
            </w:r>
            <w:proofErr w:type="spellEnd"/>
            <w:r w:rsidR="00570239">
              <w:rPr>
                <w:bCs/>
                <w:sz w:val="18"/>
                <w:szCs w:val="18"/>
              </w:rPr>
              <w:t xml:space="preserve"> </w:t>
            </w:r>
            <w:r w:rsidR="00570239" w:rsidRPr="00570239">
              <w:rPr>
                <w:bCs/>
                <w:sz w:val="16"/>
                <w:szCs w:val="16"/>
              </w:rPr>
              <w:t>(</w:t>
            </w:r>
            <w:proofErr w:type="spellStart"/>
            <w:r w:rsidR="00570239" w:rsidRPr="00570239">
              <w:rPr>
                <w:bCs/>
                <w:sz w:val="16"/>
                <w:szCs w:val="16"/>
              </w:rPr>
              <w:t>carences</w:t>
            </w:r>
            <w:proofErr w:type="spellEnd"/>
            <w:r w:rsidR="00570239" w:rsidRPr="005702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70239" w:rsidRPr="00570239">
              <w:rPr>
                <w:bCs/>
                <w:sz w:val="16"/>
                <w:szCs w:val="16"/>
              </w:rPr>
              <w:t>éducatives</w:t>
            </w:r>
            <w:proofErr w:type="spellEnd"/>
            <w:r w:rsidR="00570239" w:rsidRPr="0057023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570239" w:rsidRPr="00570239">
              <w:rPr>
                <w:bCs/>
                <w:sz w:val="16"/>
                <w:szCs w:val="16"/>
              </w:rPr>
              <w:t>négligences</w:t>
            </w:r>
            <w:proofErr w:type="spellEnd"/>
            <w:r w:rsidR="00570239" w:rsidRPr="00570239">
              <w:rPr>
                <w:bCs/>
                <w:sz w:val="16"/>
                <w:szCs w:val="16"/>
              </w:rPr>
              <w:t>).</w:t>
            </w:r>
            <w:r w:rsidR="00570239" w:rsidRPr="00C876AF">
              <w:rPr>
                <w:b/>
                <w:bCs/>
                <w:sz w:val="18"/>
                <w:szCs w:val="18"/>
              </w:rPr>
              <w:t xml:space="preserve">La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carence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ou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défaut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soins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ne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relève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pas de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l’évaluation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 xml:space="preserve"> du service social </w:t>
            </w:r>
            <w:proofErr w:type="spellStart"/>
            <w:r w:rsidR="00570239" w:rsidRPr="00C876AF">
              <w:rPr>
                <w:b/>
                <w:bCs/>
                <w:sz w:val="18"/>
                <w:szCs w:val="18"/>
              </w:rPr>
              <w:t>scolaire</w:t>
            </w:r>
            <w:proofErr w:type="spellEnd"/>
            <w:r w:rsidR="00570239" w:rsidRPr="00C876AF">
              <w:rPr>
                <w:b/>
                <w:bCs/>
                <w:sz w:val="18"/>
                <w:szCs w:val="18"/>
              </w:rPr>
              <w:t>.</w:t>
            </w:r>
            <w:r w:rsidR="00570239" w:rsidRPr="00C876A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0F8EA870" w14:textId="7D60EB8B" w:rsidR="00C876AF" w:rsidRPr="00C876AF" w:rsidRDefault="00570239" w:rsidP="00C876AF">
            <w:pPr>
              <w:pStyle w:val="Paragraphedeliste"/>
              <w:numPr>
                <w:ilvl w:val="0"/>
                <w:numId w:val="22"/>
              </w:numPr>
              <w:tabs>
                <w:tab w:val="left" w:pos="154"/>
              </w:tabs>
              <w:adjustRightInd w:val="0"/>
              <w:spacing w:before="0" w:after="120"/>
              <w:ind w:left="11" w:firstLine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C</w:t>
            </w:r>
            <w:r w:rsidR="004F602B" w:rsidRPr="00570239">
              <w:rPr>
                <w:bCs/>
                <w:sz w:val="18"/>
                <w:szCs w:val="18"/>
              </w:rPr>
              <w:t>omportements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compromettant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le bien-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être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, la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sécurité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et la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moralité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du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mineur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, </w:t>
            </w:r>
          </w:p>
          <w:p w14:paraId="4ED6E59D" w14:textId="141693F1" w:rsidR="004F602B" w:rsidRPr="00570239" w:rsidRDefault="00570239" w:rsidP="00C876AF">
            <w:pPr>
              <w:pStyle w:val="Paragraphedeliste"/>
              <w:numPr>
                <w:ilvl w:val="0"/>
                <w:numId w:val="22"/>
              </w:numPr>
              <w:tabs>
                <w:tab w:val="left" w:pos="154"/>
              </w:tabs>
              <w:adjustRightInd w:val="0"/>
              <w:spacing w:before="0" w:after="120"/>
              <w:ind w:left="11" w:firstLine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R</w:t>
            </w:r>
            <w:r w:rsidR="004F602B" w:rsidRPr="00570239">
              <w:rPr>
                <w:bCs/>
                <w:sz w:val="18"/>
                <w:szCs w:val="18"/>
              </w:rPr>
              <w:t>évélation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de violence à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caractère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sexuel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="004F602B" w:rsidRPr="00570239">
              <w:rPr>
                <w:bCs/>
                <w:sz w:val="18"/>
                <w:szCs w:val="18"/>
              </w:rPr>
              <w:t>attouchement</w:t>
            </w:r>
            <w:proofErr w:type="spellEnd"/>
            <w:r w:rsidR="004F602B" w:rsidRPr="00570239">
              <w:rPr>
                <w:bCs/>
                <w:sz w:val="18"/>
                <w:szCs w:val="18"/>
              </w:rPr>
              <w:t>, viol).</w:t>
            </w:r>
          </w:p>
          <w:p w14:paraId="413645E3" w14:textId="38E0D7D4" w:rsidR="00570239" w:rsidRDefault="00570239" w:rsidP="00570239">
            <w:pPr>
              <w:tabs>
                <w:tab w:val="left" w:pos="154"/>
              </w:tabs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C4AFBE" wp14:editId="3C9DE3F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127635</wp:posOffset>
                      </wp:positionV>
                      <wp:extent cx="95250" cy="107950"/>
                      <wp:effectExtent l="0" t="0" r="19050" b="2540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776A90" w14:textId="77777777" w:rsidR="00570239" w:rsidRDefault="00570239" w:rsidP="005702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4AFBE" id="Zone de texte 4" o:spid="_x0000_s1027" type="#_x0000_t202" style="position:absolute;margin-left:6.75pt;margin-top:10.05pt;width:7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" fillcolor="#e7e6e6" strokeweight=".5pt">
                      <v:textbox>
                        <w:txbxContent>
                          <w:p w14:paraId="56776A90" w14:textId="77777777" w:rsidR="00570239" w:rsidRDefault="00570239" w:rsidP="00570239"/>
                        </w:txbxContent>
                      </v:textbox>
                    </v:shape>
                  </w:pict>
                </mc:Fallback>
              </mc:AlternateContent>
            </w:r>
          </w:p>
          <w:p w14:paraId="1FF0BB34" w14:textId="7605C827" w:rsidR="00570239" w:rsidRDefault="00570239" w:rsidP="00570239">
            <w:pPr>
              <w:tabs>
                <w:tab w:val="left" w:pos="154"/>
              </w:tabs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</w:t>
            </w:r>
            <w:proofErr w:type="spellStart"/>
            <w:r>
              <w:rPr>
                <w:b/>
                <w:bCs/>
                <w:sz w:val="18"/>
                <w:szCs w:val="18"/>
              </w:rPr>
              <w:t>Absentéisme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persistant</w:t>
            </w:r>
            <w:proofErr w:type="spellEnd"/>
            <w:r>
              <w:rPr>
                <w:b/>
                <w:bCs/>
                <w:sz w:val="18"/>
                <w:szCs w:val="18"/>
              </w:rPr>
              <w:t>:</w:t>
            </w:r>
          </w:p>
          <w:p w14:paraId="56DC719C" w14:textId="77777777" w:rsidR="00570239" w:rsidRDefault="00570239" w:rsidP="00570239">
            <w:pPr>
              <w:tabs>
                <w:tab w:val="left" w:pos="154"/>
              </w:tabs>
              <w:adjustRightInd w:val="0"/>
              <w:rPr>
                <w:b/>
                <w:bCs/>
                <w:sz w:val="18"/>
                <w:szCs w:val="18"/>
              </w:rPr>
            </w:pPr>
          </w:p>
          <w:p w14:paraId="5AD31CA5" w14:textId="6A5819A8" w:rsidR="00570239" w:rsidRPr="00570239" w:rsidRDefault="00570239" w:rsidP="00570239">
            <w:pPr>
              <w:tabs>
                <w:tab w:val="left" w:pos="154"/>
              </w:tabs>
              <w:adjustRightInd w:val="0"/>
              <w:rPr>
                <w:bCs/>
                <w:sz w:val="18"/>
                <w:szCs w:val="18"/>
              </w:rPr>
            </w:pPr>
            <w:r w:rsidRPr="00570239">
              <w:rPr>
                <w:b/>
                <w:bCs/>
                <w:sz w:val="18"/>
                <w:szCs w:val="18"/>
              </w:rPr>
              <w:t xml:space="preserve">Hors raison </w:t>
            </w:r>
            <w:proofErr w:type="spellStart"/>
            <w:r w:rsidRPr="00570239">
              <w:rPr>
                <w:b/>
                <w:bCs/>
                <w:sz w:val="18"/>
                <w:szCs w:val="18"/>
              </w:rPr>
              <w:t>médicale</w:t>
            </w:r>
            <w:proofErr w:type="spellEnd"/>
            <w:r>
              <w:rPr>
                <w:bCs/>
                <w:sz w:val="18"/>
                <w:szCs w:val="18"/>
              </w:rPr>
              <w:t xml:space="preserve"> et après la mise </w:t>
            </w:r>
            <w:proofErr w:type="spellStart"/>
            <w:r>
              <w:rPr>
                <w:bCs/>
                <w:sz w:val="18"/>
                <w:szCs w:val="18"/>
              </w:rPr>
              <w:t>en</w:t>
            </w:r>
            <w:proofErr w:type="spellEnd"/>
            <w:r>
              <w:rPr>
                <w:bCs/>
                <w:sz w:val="18"/>
                <w:szCs w:val="18"/>
              </w:rPr>
              <w:t xml:space="preserve"> place des actions de </w:t>
            </w:r>
            <w:proofErr w:type="spellStart"/>
            <w:r>
              <w:rPr>
                <w:bCs/>
                <w:sz w:val="18"/>
                <w:szCs w:val="18"/>
              </w:rPr>
              <w:t>l’école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auprès</w:t>
            </w:r>
            <w:proofErr w:type="spellEnd"/>
            <w:r>
              <w:rPr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Cs/>
                <w:sz w:val="18"/>
                <w:szCs w:val="18"/>
              </w:rPr>
              <w:t>l’élève</w:t>
            </w:r>
            <w:proofErr w:type="spellEnd"/>
            <w:r>
              <w:rPr>
                <w:bCs/>
                <w:sz w:val="18"/>
                <w:szCs w:val="18"/>
              </w:rPr>
              <w:t xml:space="preserve"> et de </w:t>
            </w:r>
            <w:proofErr w:type="spellStart"/>
            <w:r>
              <w:rPr>
                <w:bCs/>
                <w:sz w:val="18"/>
                <w:szCs w:val="18"/>
              </w:rPr>
              <w:t>sa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famille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ainsi</w:t>
            </w:r>
            <w:proofErr w:type="spellEnd"/>
            <w:r>
              <w:rPr>
                <w:bCs/>
                <w:sz w:val="18"/>
                <w:szCs w:val="18"/>
              </w:rPr>
              <w:t xml:space="preserve"> que de la procedure </w:t>
            </w:r>
            <w:proofErr w:type="spellStart"/>
            <w:r>
              <w:rPr>
                <w:bCs/>
                <w:sz w:val="18"/>
                <w:szCs w:val="18"/>
              </w:rPr>
              <w:t>absentéisme</w:t>
            </w:r>
            <w:proofErr w:type="spellEnd"/>
            <w:r>
              <w:rPr>
                <w:bCs/>
                <w:sz w:val="18"/>
                <w:szCs w:val="18"/>
              </w:rPr>
              <w:t xml:space="preserve"> (phase 2).</w:t>
            </w:r>
          </w:p>
          <w:p w14:paraId="25339014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62B1327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14:paraId="7D8A885F" w14:textId="77777777" w:rsidR="004F602B" w:rsidRPr="00A91737" w:rsidRDefault="004F602B" w:rsidP="00E50D8D">
            <w:pPr>
              <w:adjustRightInd w:val="0"/>
              <w:rPr>
                <w:b/>
                <w:sz w:val="18"/>
                <w:szCs w:val="18"/>
              </w:rPr>
            </w:pPr>
          </w:p>
          <w:p w14:paraId="2AFEA147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Motif de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saisine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> :</w:t>
            </w:r>
          </w:p>
          <w:p w14:paraId="057DD8EB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47F764B8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Traces de violence physique</w:t>
            </w:r>
          </w:p>
          <w:p w14:paraId="78DFCD45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3CD2B585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7A8A870E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</w:p>
          <w:p w14:paraId="2F6C18D3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</w:p>
          <w:p w14:paraId="6101307D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</w:p>
          <w:p w14:paraId="05AE2373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Conduite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 xml:space="preserve"> à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tenir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 xml:space="preserve"> : </w:t>
            </w:r>
          </w:p>
          <w:p w14:paraId="0492A5CF" w14:textId="77777777" w:rsidR="00327203" w:rsidRDefault="00327203" w:rsidP="00327203">
            <w:pPr>
              <w:adjustRightInd w:val="0"/>
              <w:rPr>
                <w:b/>
                <w:sz w:val="18"/>
                <w:szCs w:val="18"/>
                <w:u w:val="single"/>
              </w:rPr>
            </w:pPr>
          </w:p>
          <w:p w14:paraId="08EF9E11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</w:rPr>
              <w:t>Alerter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immédiatement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votre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médecin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scolaire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référent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en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appelant</w:t>
            </w:r>
            <w:proofErr w:type="spellEnd"/>
            <w:r>
              <w:rPr>
                <w:bCs/>
                <w:sz w:val="18"/>
                <w:szCs w:val="18"/>
              </w:rPr>
              <w:t xml:space="preserve"> le </w:t>
            </w:r>
            <w:proofErr w:type="spellStart"/>
            <w:r>
              <w:rPr>
                <w:bCs/>
                <w:sz w:val="18"/>
                <w:szCs w:val="18"/>
              </w:rPr>
              <w:t>secrétariat</w:t>
            </w:r>
            <w:proofErr w:type="spellEnd"/>
            <w:r>
              <w:rPr>
                <w:bCs/>
                <w:sz w:val="18"/>
                <w:szCs w:val="18"/>
              </w:rPr>
              <w:t xml:space="preserve"> du CMS, </w:t>
            </w:r>
            <w:proofErr w:type="spellStart"/>
            <w:r>
              <w:rPr>
                <w:bCs/>
                <w:sz w:val="18"/>
                <w:szCs w:val="18"/>
              </w:rPr>
              <w:t>ou</w:t>
            </w:r>
            <w:proofErr w:type="spellEnd"/>
            <w:r>
              <w:rPr>
                <w:bCs/>
                <w:sz w:val="18"/>
                <w:szCs w:val="18"/>
              </w:rPr>
              <w:t xml:space="preserve">, à </w:t>
            </w:r>
            <w:proofErr w:type="spellStart"/>
            <w:r>
              <w:rPr>
                <w:bCs/>
                <w:sz w:val="18"/>
                <w:szCs w:val="18"/>
              </w:rPr>
              <w:t>défaut</w:t>
            </w:r>
            <w:proofErr w:type="spellEnd"/>
            <w:r>
              <w:rPr>
                <w:bCs/>
                <w:sz w:val="18"/>
                <w:szCs w:val="18"/>
              </w:rPr>
              <w:t xml:space="preserve">, le service </w:t>
            </w:r>
            <w:proofErr w:type="spellStart"/>
            <w:r>
              <w:rPr>
                <w:bCs/>
                <w:sz w:val="18"/>
                <w:szCs w:val="18"/>
              </w:rPr>
              <w:t>médical</w:t>
            </w:r>
            <w:proofErr w:type="spellEnd"/>
            <w:r>
              <w:rPr>
                <w:bCs/>
                <w:sz w:val="18"/>
                <w:szCs w:val="18"/>
              </w:rPr>
              <w:t xml:space="preserve"> des </w:t>
            </w:r>
            <w:proofErr w:type="spellStart"/>
            <w:r>
              <w:rPr>
                <w:bCs/>
                <w:sz w:val="18"/>
                <w:szCs w:val="18"/>
              </w:rPr>
              <w:t>élèves</w:t>
            </w:r>
            <w:proofErr w:type="spellEnd"/>
            <w:r>
              <w:rPr>
                <w:bCs/>
                <w:sz w:val="18"/>
                <w:szCs w:val="18"/>
              </w:rPr>
              <w:t xml:space="preserve"> au SAMIS : 05 36 25 83 19</w:t>
            </w:r>
          </w:p>
          <w:p w14:paraId="6B8F9790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7EB661A6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 </w:t>
            </w:r>
            <w:proofErr w:type="spellStart"/>
            <w:r>
              <w:rPr>
                <w:bCs/>
                <w:sz w:val="18"/>
                <w:szCs w:val="18"/>
              </w:rPr>
              <w:t>médecin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déterminera</w:t>
            </w:r>
            <w:proofErr w:type="spellEnd"/>
            <w:r>
              <w:rPr>
                <w:bCs/>
                <w:sz w:val="18"/>
                <w:szCs w:val="18"/>
              </w:rPr>
              <w:t xml:space="preserve"> avec </w:t>
            </w:r>
            <w:proofErr w:type="spellStart"/>
            <w:r>
              <w:rPr>
                <w:bCs/>
                <w:sz w:val="18"/>
                <w:szCs w:val="18"/>
              </w:rPr>
              <w:t>vous</w:t>
            </w:r>
            <w:proofErr w:type="spellEnd"/>
            <w:r>
              <w:rPr>
                <w:bCs/>
                <w:sz w:val="18"/>
                <w:szCs w:val="18"/>
              </w:rPr>
              <w:t xml:space="preserve"> la </w:t>
            </w:r>
            <w:proofErr w:type="spellStart"/>
            <w:r>
              <w:rPr>
                <w:bCs/>
                <w:sz w:val="18"/>
                <w:szCs w:val="18"/>
              </w:rPr>
              <w:t>nécessité</w:t>
            </w:r>
            <w:proofErr w:type="spellEnd"/>
            <w:r>
              <w:rPr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Cs/>
                <w:sz w:val="18"/>
                <w:szCs w:val="18"/>
              </w:rPr>
              <w:t>renseigner</w:t>
            </w:r>
            <w:proofErr w:type="spellEnd"/>
            <w:r>
              <w:rPr>
                <w:bCs/>
                <w:sz w:val="18"/>
                <w:szCs w:val="18"/>
              </w:rPr>
              <w:t xml:space="preserve"> plus </w:t>
            </w:r>
            <w:proofErr w:type="spellStart"/>
            <w:r>
              <w:rPr>
                <w:bCs/>
                <w:sz w:val="18"/>
                <w:szCs w:val="18"/>
              </w:rPr>
              <w:t>avant</w:t>
            </w:r>
            <w:proofErr w:type="spellEnd"/>
            <w:r>
              <w:rPr>
                <w:bCs/>
                <w:sz w:val="18"/>
                <w:szCs w:val="18"/>
              </w:rPr>
              <w:t xml:space="preserve"> la </w:t>
            </w:r>
            <w:proofErr w:type="spellStart"/>
            <w:r>
              <w:rPr>
                <w:bCs/>
                <w:sz w:val="18"/>
                <w:szCs w:val="18"/>
              </w:rPr>
              <w:t>présente</w:t>
            </w:r>
            <w:proofErr w:type="spellEnd"/>
            <w:r>
              <w:rPr>
                <w:bCs/>
                <w:sz w:val="18"/>
                <w:szCs w:val="18"/>
              </w:rPr>
              <w:t xml:space="preserve"> fiche de </w:t>
            </w:r>
            <w:proofErr w:type="spellStart"/>
            <w:r>
              <w:rPr>
                <w:bCs/>
                <w:sz w:val="18"/>
                <w:szCs w:val="18"/>
              </w:rPr>
              <w:t>recueil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laquelle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devra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être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adressée</w:t>
            </w:r>
            <w:proofErr w:type="spellEnd"/>
            <w:r>
              <w:rPr>
                <w:bCs/>
                <w:sz w:val="18"/>
                <w:szCs w:val="18"/>
              </w:rPr>
              <w:t xml:space="preserve"> au service </w:t>
            </w:r>
            <w:proofErr w:type="spellStart"/>
            <w:r>
              <w:rPr>
                <w:bCs/>
                <w:sz w:val="18"/>
                <w:szCs w:val="18"/>
              </w:rPr>
              <w:t>médical</w:t>
            </w:r>
            <w:proofErr w:type="spellEnd"/>
            <w:r>
              <w:rPr>
                <w:bCs/>
                <w:sz w:val="18"/>
                <w:szCs w:val="18"/>
              </w:rPr>
              <w:t xml:space="preserve"> :</w:t>
            </w:r>
          </w:p>
          <w:p w14:paraId="35CD24B3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1A05C990" w14:textId="77777777" w:rsidR="00327203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</w:p>
          <w:p w14:paraId="6B124751" w14:textId="77777777" w:rsidR="00327203" w:rsidRDefault="00327203" w:rsidP="00327203">
            <w:pPr>
              <w:pStyle w:val="Paragraphedeliste"/>
              <w:numPr>
                <w:ilvl w:val="0"/>
                <w:numId w:val="24"/>
              </w:numPr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Médecin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conseiller</w:t>
            </w:r>
            <w:proofErr w:type="spellEnd"/>
            <w:r>
              <w:rPr>
                <w:bCs/>
                <w:sz w:val="18"/>
                <w:szCs w:val="18"/>
              </w:rPr>
              <w:t xml:space="preserve"> technique :</w:t>
            </w:r>
          </w:p>
          <w:p w14:paraId="3746DC7F" w14:textId="77777777" w:rsidR="00327203" w:rsidRDefault="00000000" w:rsidP="00327203">
            <w:pPr>
              <w:adjustRightInd w:val="0"/>
              <w:spacing w:after="120"/>
              <w:ind w:left="357"/>
              <w:rPr>
                <w:bCs/>
                <w:sz w:val="18"/>
                <w:szCs w:val="18"/>
              </w:rPr>
            </w:pPr>
            <w:hyperlink r:id="rId16" w:history="1">
              <w:r w:rsidR="00327203">
                <w:rPr>
                  <w:rStyle w:val="Lienhypertexte"/>
                </w:rPr>
                <w:t>i</w:t>
              </w:r>
              <w:r w:rsidR="00327203">
                <w:rPr>
                  <w:rStyle w:val="Lienhypertexte"/>
                  <w:bCs/>
                </w:rPr>
                <w:t>a31medecin-01@ac-toulouse.fr</w:t>
              </w:r>
            </w:hyperlink>
            <w:r w:rsidR="00327203">
              <w:rPr>
                <w:bCs/>
                <w:sz w:val="18"/>
                <w:szCs w:val="18"/>
              </w:rPr>
              <w:t xml:space="preserve"> </w:t>
            </w:r>
          </w:p>
          <w:p w14:paraId="3485C788" w14:textId="77777777" w:rsidR="00327203" w:rsidRDefault="00327203" w:rsidP="00327203">
            <w:pPr>
              <w:adjustRightInd w:val="0"/>
              <w:spacing w:after="120"/>
              <w:ind w:left="3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et</w:t>
            </w:r>
          </w:p>
          <w:p w14:paraId="0B448C9E" w14:textId="77777777" w:rsidR="00327203" w:rsidRDefault="00327203" w:rsidP="00327203">
            <w:pPr>
              <w:pStyle w:val="Paragraphedeliste"/>
              <w:numPr>
                <w:ilvl w:val="0"/>
                <w:numId w:val="24"/>
              </w:numPr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Secrétariat</w:t>
            </w:r>
            <w:proofErr w:type="spellEnd"/>
            <w:r>
              <w:rPr>
                <w:bCs/>
                <w:sz w:val="18"/>
                <w:szCs w:val="18"/>
              </w:rPr>
              <w:t xml:space="preserve"> du service </w:t>
            </w:r>
            <w:proofErr w:type="spellStart"/>
            <w:r>
              <w:rPr>
                <w:bCs/>
                <w:sz w:val="18"/>
                <w:szCs w:val="18"/>
              </w:rPr>
              <w:t>médical</w:t>
            </w:r>
            <w:proofErr w:type="spellEnd"/>
            <w:r>
              <w:rPr>
                <w:bCs/>
                <w:sz w:val="18"/>
                <w:szCs w:val="18"/>
              </w:rPr>
              <w:t> :</w:t>
            </w:r>
          </w:p>
          <w:p w14:paraId="5FD34590" w14:textId="77777777" w:rsidR="00327203" w:rsidRDefault="00000000" w:rsidP="00327203">
            <w:pPr>
              <w:adjustRightInd w:val="0"/>
              <w:spacing w:after="120"/>
              <w:ind w:left="357"/>
              <w:rPr>
                <w:bCs/>
                <w:sz w:val="18"/>
                <w:szCs w:val="18"/>
              </w:rPr>
            </w:pPr>
            <w:hyperlink r:id="rId17" w:history="1">
              <w:r w:rsidR="00327203">
                <w:rPr>
                  <w:rStyle w:val="Lienhypertexte"/>
                  <w:bCs/>
                </w:rPr>
                <w:t>samis2@ac-toulouse.fr</w:t>
              </w:r>
            </w:hyperlink>
            <w:r w:rsidR="00327203">
              <w:rPr>
                <w:bCs/>
                <w:sz w:val="18"/>
                <w:szCs w:val="18"/>
              </w:rPr>
              <w:t xml:space="preserve"> </w:t>
            </w:r>
          </w:p>
          <w:p w14:paraId="4720A00C" w14:textId="77777777" w:rsidR="00327203" w:rsidRDefault="00327203" w:rsidP="00327203">
            <w:pPr>
              <w:adjustRightInd w:val="0"/>
              <w:spacing w:after="120"/>
              <w:ind w:left="357"/>
              <w:rPr>
                <w:bCs/>
                <w:sz w:val="18"/>
                <w:szCs w:val="18"/>
              </w:rPr>
            </w:pPr>
          </w:p>
          <w:p w14:paraId="315ADFC8" w14:textId="49A8B411" w:rsidR="004F602B" w:rsidRPr="00A91737" w:rsidRDefault="00327203" w:rsidP="00327203">
            <w:pPr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ainsi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qu’à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l’IEN</w:t>
            </w:r>
            <w:proofErr w:type="spellEnd"/>
            <w:r>
              <w:rPr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Cs/>
                <w:sz w:val="18"/>
                <w:szCs w:val="18"/>
              </w:rPr>
              <w:t>Circonscription</w:t>
            </w:r>
            <w:proofErr w:type="spellEnd"/>
          </w:p>
        </w:tc>
      </w:tr>
      <w:tr w:rsidR="004F602B" w:rsidRPr="00A91737" w14:paraId="4158D32E" w14:textId="77777777" w:rsidTr="0089252A">
        <w:trPr>
          <w:trHeight w:val="399"/>
        </w:trPr>
        <w:tc>
          <w:tcPr>
            <w:tcW w:w="5102" w:type="dxa"/>
            <w:shd w:val="clear" w:color="auto" w:fill="auto"/>
          </w:tcPr>
          <w:p w14:paraId="0D54B51F" w14:textId="5F319223" w:rsidR="004F602B" w:rsidRDefault="004F602B" w:rsidP="00E50D8D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Conduite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 à </w:t>
            </w: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tenir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 : </w:t>
            </w:r>
          </w:p>
          <w:p w14:paraId="0BC01F43" w14:textId="77777777" w:rsidR="00C876AF" w:rsidRPr="00A91737" w:rsidRDefault="00C876AF" w:rsidP="00E50D8D">
            <w:pPr>
              <w:adjustRightInd w:val="0"/>
              <w:rPr>
                <w:b/>
                <w:sz w:val="18"/>
                <w:szCs w:val="18"/>
                <w:u w:val="single"/>
              </w:rPr>
            </w:pPr>
          </w:p>
          <w:p w14:paraId="05B523C8" w14:textId="77777777" w:rsidR="004F602B" w:rsidRPr="00A91737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ind w:left="357" w:hanging="357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Informer </w:t>
            </w:r>
            <w:proofErr w:type="spellStart"/>
            <w:r w:rsidRPr="00A91737">
              <w:rPr>
                <w:bCs/>
                <w:sz w:val="18"/>
                <w:szCs w:val="18"/>
              </w:rPr>
              <w:t>l’IEN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</w:p>
          <w:p w14:paraId="112A6801" w14:textId="77777777" w:rsidR="004F602B" w:rsidRPr="00A91737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ind w:left="357" w:hanging="357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Consigner les </w:t>
            </w:r>
            <w:proofErr w:type="spellStart"/>
            <w:r w:rsidRPr="00A91737">
              <w:rPr>
                <w:bCs/>
                <w:sz w:val="18"/>
                <w:szCs w:val="18"/>
              </w:rPr>
              <w:t>éléments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recueillis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dans </w:t>
            </w:r>
            <w:proofErr w:type="spellStart"/>
            <w:r w:rsidRPr="00A91737">
              <w:rPr>
                <w:bCs/>
                <w:sz w:val="18"/>
                <w:szCs w:val="18"/>
              </w:rPr>
              <w:t>ce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document (le plus </w:t>
            </w:r>
            <w:proofErr w:type="spellStart"/>
            <w:r w:rsidRPr="00A91737">
              <w:rPr>
                <w:bCs/>
                <w:sz w:val="18"/>
                <w:szCs w:val="18"/>
              </w:rPr>
              <w:t>fidèlement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possible, </w:t>
            </w:r>
            <w:proofErr w:type="spellStart"/>
            <w:r w:rsidRPr="00A91737">
              <w:rPr>
                <w:bCs/>
                <w:sz w:val="18"/>
                <w:szCs w:val="18"/>
              </w:rPr>
              <w:t>notamment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si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cela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concerne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parole de </w:t>
            </w:r>
            <w:proofErr w:type="spellStart"/>
            <w:r w:rsidRPr="00A91737">
              <w:rPr>
                <w:bCs/>
                <w:sz w:val="18"/>
                <w:szCs w:val="18"/>
              </w:rPr>
              <w:t>l’élève</w:t>
            </w:r>
            <w:proofErr w:type="spellEnd"/>
            <w:r w:rsidRPr="00A91737">
              <w:rPr>
                <w:bCs/>
                <w:sz w:val="18"/>
                <w:szCs w:val="18"/>
              </w:rPr>
              <w:t>)</w:t>
            </w:r>
          </w:p>
          <w:p w14:paraId="22E4B89F" w14:textId="35963F4B" w:rsidR="004F602B" w:rsidRDefault="00905322" w:rsidP="004F602B">
            <w:pPr>
              <w:widowControl/>
              <w:numPr>
                <w:ilvl w:val="0"/>
                <w:numId w:val="14"/>
              </w:numPr>
              <w:adjustRightInd w:val="0"/>
              <w:spacing w:after="120"/>
              <w:ind w:left="357" w:hanging="357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Adresser</w:t>
            </w:r>
            <w:proofErr w:type="spellEnd"/>
            <w:r>
              <w:rPr>
                <w:bCs/>
                <w:sz w:val="18"/>
                <w:szCs w:val="18"/>
              </w:rPr>
              <w:t xml:space="preserve"> la fiche de </w:t>
            </w:r>
            <w:proofErr w:type="spellStart"/>
            <w:r>
              <w:rPr>
                <w:bCs/>
                <w:sz w:val="18"/>
                <w:szCs w:val="18"/>
              </w:rPr>
              <w:t>recueil</w:t>
            </w:r>
            <w:proofErr w:type="spellEnd"/>
            <w:r>
              <w:rPr>
                <w:bCs/>
                <w:sz w:val="18"/>
                <w:szCs w:val="18"/>
              </w:rPr>
              <w:t xml:space="preserve"> à </w:t>
            </w:r>
            <w:proofErr w:type="spellStart"/>
            <w:r>
              <w:rPr>
                <w:bCs/>
                <w:sz w:val="18"/>
                <w:szCs w:val="18"/>
              </w:rPr>
              <w:t>l’adresse</w:t>
            </w:r>
            <w:proofErr w:type="spellEnd"/>
            <w:r>
              <w:rPr>
                <w:bCs/>
                <w:sz w:val="18"/>
                <w:szCs w:val="18"/>
              </w:rPr>
              <w:t xml:space="preserve"> mail de </w:t>
            </w:r>
            <w:proofErr w:type="spellStart"/>
            <w:r>
              <w:rPr>
                <w:bCs/>
                <w:sz w:val="18"/>
                <w:szCs w:val="18"/>
              </w:rPr>
              <w:t>l’Unité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Prévention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Primaire</w:t>
            </w:r>
            <w:proofErr w:type="spellEnd"/>
            <w:r>
              <w:rPr>
                <w:bCs/>
                <w:sz w:val="18"/>
                <w:szCs w:val="18"/>
              </w:rPr>
              <w:t xml:space="preserve"> de </w:t>
            </w:r>
            <w:proofErr w:type="spellStart"/>
            <w:r>
              <w:rPr>
                <w:bCs/>
                <w:sz w:val="18"/>
                <w:szCs w:val="18"/>
              </w:rPr>
              <w:t>votre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Circonscription</w:t>
            </w:r>
            <w:proofErr w:type="spellEnd"/>
            <w:r w:rsidR="00D200F1">
              <w:rPr>
                <w:bCs/>
                <w:sz w:val="18"/>
                <w:szCs w:val="18"/>
              </w:rPr>
              <w:t xml:space="preserve"> :</w:t>
            </w:r>
          </w:p>
          <w:p w14:paraId="444C33B4" w14:textId="0B6BEE21" w:rsidR="00991D72" w:rsidRDefault="00991D72" w:rsidP="00991D72">
            <w:pPr>
              <w:widowControl/>
              <w:adjustRightInd w:val="0"/>
              <w:spacing w:after="120"/>
            </w:pPr>
            <w:r>
              <w:t xml:space="preserve">      </w:t>
            </w:r>
            <w:hyperlink r:id="rId18" w:history="1">
              <w:r w:rsidR="002014E0" w:rsidRPr="00564DAD">
                <w:rPr>
                  <w:rStyle w:val="Lienhypertexte"/>
                </w:rPr>
                <w:t>UPP.HG15@ac-toulouse.fr</w:t>
              </w:r>
            </w:hyperlink>
          </w:p>
          <w:p w14:paraId="3CC9791E" w14:textId="77777777" w:rsidR="00991D72" w:rsidRDefault="00991D72" w:rsidP="00991D72">
            <w:pPr>
              <w:adjustRightInd w:val="0"/>
              <w:spacing w:after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A91737">
              <w:rPr>
                <w:bCs/>
                <w:sz w:val="18"/>
                <w:szCs w:val="18"/>
              </w:rPr>
              <w:t xml:space="preserve">et à </w:t>
            </w:r>
            <w:proofErr w:type="spellStart"/>
            <w:r w:rsidRPr="00A91737">
              <w:rPr>
                <w:bCs/>
                <w:sz w:val="18"/>
                <w:szCs w:val="18"/>
              </w:rPr>
              <w:t>l’IEN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Circonscription</w:t>
            </w:r>
            <w:proofErr w:type="spellEnd"/>
          </w:p>
          <w:p w14:paraId="3F7EC633" w14:textId="7929697D" w:rsidR="00991D72" w:rsidRPr="0089252A" w:rsidRDefault="00991D72" w:rsidP="00991D72">
            <w:pPr>
              <w:adjustRightInd w:val="0"/>
              <w:spacing w:after="120"/>
              <w:rPr>
                <w:b/>
                <w:bCs/>
                <w:sz w:val="18"/>
                <w:szCs w:val="18"/>
              </w:rPr>
            </w:pPr>
            <w:r w:rsidRPr="00C876AF">
              <w:rPr>
                <w:b/>
                <w:bCs/>
                <w:sz w:val="18"/>
                <w:szCs w:val="18"/>
              </w:rPr>
              <w:t xml:space="preserve">Pour tout conseil technique, </w:t>
            </w:r>
            <w:proofErr w:type="spellStart"/>
            <w:r w:rsidRPr="00C876AF">
              <w:rPr>
                <w:b/>
                <w:bCs/>
                <w:sz w:val="18"/>
                <w:szCs w:val="18"/>
              </w:rPr>
              <w:t>vous</w:t>
            </w:r>
            <w:proofErr w:type="spellEnd"/>
            <w:r w:rsidRPr="00C876A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76AF">
              <w:rPr>
                <w:b/>
                <w:bCs/>
                <w:sz w:val="18"/>
                <w:szCs w:val="18"/>
              </w:rPr>
              <w:t>pouvez</w:t>
            </w:r>
            <w:proofErr w:type="spellEnd"/>
            <w:r w:rsidRPr="00C876A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876AF">
              <w:rPr>
                <w:b/>
                <w:bCs/>
                <w:sz w:val="18"/>
                <w:szCs w:val="18"/>
              </w:rPr>
              <w:t>joindre</w:t>
            </w:r>
            <w:proofErr w:type="spellEnd"/>
            <w:r w:rsidR="0089252A">
              <w:rPr>
                <w:bCs/>
                <w:sz w:val="18"/>
                <w:szCs w:val="18"/>
              </w:rPr>
              <w:t> </w:t>
            </w:r>
            <w:proofErr w:type="spellStart"/>
            <w:r w:rsidR="00A90A64">
              <w:rPr>
                <w:b/>
                <w:bCs/>
                <w:sz w:val="18"/>
                <w:szCs w:val="18"/>
              </w:rPr>
              <w:t>l’assistante</w:t>
            </w:r>
            <w:proofErr w:type="spellEnd"/>
            <w:r w:rsidR="00A90A64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90A64">
              <w:rPr>
                <w:b/>
                <w:bCs/>
                <w:sz w:val="18"/>
                <w:szCs w:val="18"/>
              </w:rPr>
              <w:t>sociale</w:t>
            </w:r>
            <w:proofErr w:type="spellEnd"/>
            <w:r w:rsidR="00A90A64">
              <w:rPr>
                <w:b/>
                <w:bCs/>
                <w:sz w:val="18"/>
                <w:szCs w:val="18"/>
              </w:rPr>
              <w:t xml:space="preserve"> </w:t>
            </w:r>
            <w:r w:rsidR="0089252A">
              <w:rPr>
                <w:b/>
                <w:bCs/>
                <w:sz w:val="18"/>
                <w:szCs w:val="18"/>
              </w:rPr>
              <w:t>:</w:t>
            </w:r>
          </w:p>
          <w:tbl>
            <w:tblPr>
              <w:tblW w:w="48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6"/>
              <w:gridCol w:w="3314"/>
            </w:tblGrid>
            <w:tr w:rsidR="002014E0" w:rsidRPr="0089252A" w14:paraId="13EC1F75" w14:textId="77777777" w:rsidTr="002014E0">
              <w:trPr>
                <w:trHeight w:val="480"/>
              </w:trPr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3A1ED5B" w14:textId="18C53D08" w:rsidR="002014E0" w:rsidRPr="002014E0" w:rsidRDefault="002014E0" w:rsidP="002014E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sz w:val="24"/>
                      <w:szCs w:val="24"/>
                      <w:lang w:val="fr-FR" w:eastAsia="fr-FR"/>
                    </w:rPr>
                  </w:pPr>
                  <w:r w:rsidRPr="002014E0">
                    <w:rPr>
                      <w:rFonts w:ascii="Calibri" w:hAnsi="Calibri" w:cs="Calibri"/>
                      <w:sz w:val="24"/>
                      <w:szCs w:val="24"/>
                    </w:rPr>
                    <w:t>TRIS Ana :</w:t>
                  </w:r>
                </w:p>
              </w:tc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B6484" w14:textId="563BC6E4" w:rsidR="002014E0" w:rsidRPr="002014E0" w:rsidRDefault="002014E0" w:rsidP="002014E0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sz w:val="24"/>
                      <w:szCs w:val="24"/>
                      <w:lang w:val="fr-FR" w:eastAsia="fr-FR"/>
                    </w:rPr>
                  </w:pPr>
                  <w:r w:rsidRPr="002014E0">
                    <w:rPr>
                      <w:rFonts w:ascii="Calibri" w:hAnsi="Calibri" w:cs="Calibri"/>
                      <w:sz w:val="24"/>
                      <w:szCs w:val="24"/>
                    </w:rPr>
                    <w:t>06 29 60 44 44</w:t>
                  </w:r>
                </w:p>
              </w:tc>
            </w:tr>
          </w:tbl>
          <w:p w14:paraId="68FCB532" w14:textId="05699DE6" w:rsidR="004F602B" w:rsidRPr="00A91737" w:rsidRDefault="004F602B" w:rsidP="00570239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1C025AB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14:paraId="0371D72F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  <w:tr w:rsidR="004F602B" w:rsidRPr="00A91737" w14:paraId="361E2373" w14:textId="77777777" w:rsidTr="0089252A">
        <w:trPr>
          <w:trHeight w:val="80"/>
        </w:trPr>
        <w:tc>
          <w:tcPr>
            <w:tcW w:w="5102" w:type="dxa"/>
            <w:shd w:val="clear" w:color="auto" w:fill="auto"/>
          </w:tcPr>
          <w:p w14:paraId="07AA72E4" w14:textId="3573EBC0" w:rsidR="004F602B" w:rsidRPr="00A91737" w:rsidRDefault="004F602B" w:rsidP="004F152C">
            <w:pPr>
              <w:adjustRightInd w:val="0"/>
              <w:spacing w:after="120"/>
              <w:ind w:left="720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1064CE0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14:paraId="59C0021E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0936BF7E" w14:textId="77777777" w:rsidR="00523551" w:rsidRPr="004F602B" w:rsidRDefault="00523551" w:rsidP="004F602B">
      <w:pPr>
        <w:widowControl/>
        <w:tabs>
          <w:tab w:val="left" w:pos="1440"/>
        </w:tabs>
        <w:autoSpaceDE/>
        <w:autoSpaceDN/>
        <w:rPr>
          <w:rFonts w:eastAsia="Times New Roman" w:cs="Times New Roman"/>
          <w:b/>
          <w:bCs/>
          <w:sz w:val="20"/>
          <w:szCs w:val="20"/>
          <w:lang w:val="fr-FR" w:eastAsia="fr-FR"/>
        </w:rPr>
      </w:pPr>
    </w:p>
    <w:tbl>
      <w:tblPr>
        <w:tblW w:w="10488" w:type="dxa"/>
        <w:tblBorders>
          <w:top w:val="single" w:sz="12" w:space="0" w:color="8496B0"/>
          <w:left w:val="single" w:sz="12" w:space="0" w:color="8496B0"/>
          <w:bottom w:val="single" w:sz="12" w:space="0" w:color="8496B0"/>
          <w:right w:val="single" w:sz="12" w:space="0" w:color="8496B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4F602B" w:rsidRPr="004F602B" w14:paraId="78792E22" w14:textId="77777777" w:rsidTr="004F602B">
        <w:tc>
          <w:tcPr>
            <w:tcW w:w="10488" w:type="dxa"/>
            <w:shd w:val="clear" w:color="auto" w:fill="auto"/>
          </w:tcPr>
          <w:p w14:paraId="495335CA" w14:textId="6945FE78" w:rsidR="00523551" w:rsidRPr="00523551" w:rsidRDefault="00523551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u w:val="single"/>
                <w:lang w:val="fr-FR" w:eastAsia="fr-FR"/>
              </w:rPr>
            </w:pPr>
            <w:r w:rsidRPr="0052355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u w:val="single"/>
                <w:lang w:val="fr-FR" w:eastAsia="fr-FR"/>
              </w:rPr>
              <w:lastRenderedPageBreak/>
              <w:t>Date de la transmission</w:t>
            </w:r>
            <w:r w:rsidRPr="00523551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fr-FR" w:eastAsia="fr-FR"/>
              </w:rPr>
              <w:t> :</w:t>
            </w:r>
          </w:p>
          <w:p w14:paraId="3B6DC318" w14:textId="4EA9375A" w:rsidR="00523551" w:rsidRDefault="00523551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Circonscription : H</w:t>
            </w:r>
            <w:r w:rsidR="00A6160D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G 15</w:t>
            </w:r>
          </w:p>
          <w:p w14:paraId="52BA5BAF" w14:textId="6D51D8C3" w:rsid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Nom de l’IEN :</w:t>
            </w:r>
            <w:r w:rsidR="00A6160D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Stéphane Respaud</w:t>
            </w:r>
          </w:p>
          <w:p w14:paraId="515B413D" w14:textId="7A162827" w:rsidR="00523551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Nom du directeur ou de la directrice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</w:p>
          <w:p w14:paraId="3F0F5F8C" w14:textId="25B8BF30" w:rsidR="00C33ED9" w:rsidRDefault="00C33ED9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Tél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  <w:t>Mail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</w:p>
          <w:p w14:paraId="525C29E8" w14:textId="2C09CC82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  <w:p w14:paraId="34C08140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Nom de l’école :</w:t>
            </w:r>
          </w:p>
          <w:p w14:paraId="582B312A" w14:textId="10559E1A" w:rsidR="004F602B" w:rsidRDefault="00523551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Code postal et VILLE</w:t>
            </w:r>
            <w:r w:rsidR="004F602B"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: </w:t>
            </w:r>
          </w:p>
          <w:p w14:paraId="0C0A0BF3" w14:textId="69355BDF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</w:p>
        </w:tc>
      </w:tr>
    </w:tbl>
    <w:p w14:paraId="5BEBCBC8" w14:textId="77777777" w:rsidR="004F602B" w:rsidRPr="004F602B" w:rsidRDefault="004F602B" w:rsidP="004F602B">
      <w:pPr>
        <w:widowControl/>
        <w:tabs>
          <w:tab w:val="left" w:pos="1440"/>
        </w:tabs>
        <w:autoSpaceDE/>
        <w:autoSpaceDN/>
        <w:rPr>
          <w:rFonts w:eastAsia="Times New Roman" w:cs="Times New Roman"/>
          <w:b/>
          <w:bCs/>
          <w:sz w:val="20"/>
          <w:szCs w:val="20"/>
          <w:lang w:val="fr-FR" w:eastAsia="fr-FR"/>
        </w:rPr>
      </w:pPr>
    </w:p>
    <w:tbl>
      <w:tblPr>
        <w:tblW w:w="10488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10488"/>
      </w:tblGrid>
      <w:tr w:rsidR="004F602B" w:rsidRPr="004F602B" w14:paraId="24B670CE" w14:textId="77777777" w:rsidTr="004F602B">
        <w:trPr>
          <w:trHeight w:val="1043"/>
        </w:trPr>
        <w:tc>
          <w:tcPr>
            <w:tcW w:w="10488" w:type="dxa"/>
            <w:shd w:val="clear" w:color="auto" w:fill="auto"/>
          </w:tcPr>
          <w:p w14:paraId="7FF59430" w14:textId="77777777" w:rsidR="004F602B" w:rsidRPr="004F602B" w:rsidRDefault="004F602B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Observations de l’IEN de circonscription :</w:t>
            </w:r>
          </w:p>
          <w:p w14:paraId="75530C3D" w14:textId="77777777" w:rsidR="004F602B" w:rsidRDefault="004F602B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  <w:p w14:paraId="130C9C38" w14:textId="77777777" w:rsidR="00523551" w:rsidRDefault="00523551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  <w:p w14:paraId="2F28A3B6" w14:textId="77777777" w:rsidR="00523551" w:rsidRDefault="00523551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  <w:p w14:paraId="6B8E40C0" w14:textId="77777777" w:rsidR="00523551" w:rsidRDefault="00523551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  <w:p w14:paraId="723FF9D7" w14:textId="77777777" w:rsidR="00523551" w:rsidRDefault="00523551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  <w:p w14:paraId="0B430228" w14:textId="5C277F00" w:rsidR="00523551" w:rsidRPr="004F602B" w:rsidRDefault="00523551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</w:tc>
      </w:tr>
    </w:tbl>
    <w:p w14:paraId="2C3F26B9" w14:textId="77777777" w:rsidR="00447EEF" w:rsidRDefault="00447EEF" w:rsidP="00FE2231">
      <w:pPr>
        <w:widowControl/>
        <w:autoSpaceDE/>
        <w:autoSpaceDN/>
        <w:spacing w:after="120"/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</w:pPr>
    </w:p>
    <w:p w14:paraId="06125220" w14:textId="71037227" w:rsidR="004F602B" w:rsidRP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  <w:t xml:space="preserve">Conformément à la loi, la famille doit être prévenue de la transmission d’éléments la concernant. </w:t>
      </w:r>
    </w:p>
    <w:p w14:paraId="07E54D73" w14:textId="1C799FEE" w:rsidR="004F602B" w:rsidRDefault="004F602B" w:rsidP="00FE2231">
      <w:pPr>
        <w:widowControl/>
        <w:autoSpaceDE/>
        <w:autoSpaceDN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Le/la Directeur/</w:t>
      </w:r>
      <w:proofErr w:type="spellStart"/>
      <w:r w:rsidRPr="004F602B">
        <w:rPr>
          <w:rFonts w:eastAsia="Times New Roman" w:cs="Times New Roman"/>
          <w:sz w:val="20"/>
          <w:szCs w:val="20"/>
          <w:lang w:val="fr-FR" w:eastAsia="fr-FR"/>
        </w:rPr>
        <w:t>trice</w:t>
      </w:r>
      <w:proofErr w:type="spellEnd"/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 </w:t>
      </w:r>
      <w:r w:rsidRPr="004F602B">
        <w:rPr>
          <w:rFonts w:eastAsia="Times New Roman" w:cs="Times New Roman"/>
          <w:b/>
          <w:sz w:val="20"/>
          <w:szCs w:val="20"/>
          <w:lang w:val="fr-FR" w:eastAsia="fr-FR"/>
        </w:rPr>
        <w:t>doit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 donc informer la famille de la démarche de transmission de ce recueil d’informations à son autorité hiérarchique, </w:t>
      </w:r>
      <w:r w:rsidRPr="004F602B">
        <w:rPr>
          <w:rFonts w:eastAsia="Times New Roman" w:cs="Times New Roman"/>
          <w:b/>
          <w:sz w:val="20"/>
          <w:szCs w:val="20"/>
          <w:lang w:val="fr-FR" w:eastAsia="fr-FR"/>
        </w:rPr>
        <w:t>SAUF en cas de suspicion de violence à caractère sexuel intrafamilial ou de danger immédiat pour l’enfant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, en raison de la possible </w:t>
      </w:r>
      <w:r w:rsidR="00FE2231">
        <w:rPr>
          <w:rFonts w:eastAsia="Times New Roman" w:cs="Times New Roman"/>
          <w:sz w:val="20"/>
          <w:szCs w:val="20"/>
          <w:lang w:val="fr-FR" w:eastAsia="fr-FR"/>
        </w:rPr>
        <w:t>transmission au Procureur (Parquet des Mineurs-qualification pénale)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>.</w:t>
      </w:r>
    </w:p>
    <w:p w14:paraId="00F93ACB" w14:textId="77777777" w:rsidR="00C876AF" w:rsidRPr="004F602B" w:rsidRDefault="00C876AF" w:rsidP="00FE2231">
      <w:pPr>
        <w:widowControl/>
        <w:autoSpaceDE/>
        <w:autoSpaceDN/>
        <w:rPr>
          <w:rFonts w:eastAsia="Times New Roman" w:cs="Times New Roman"/>
          <w:sz w:val="20"/>
          <w:szCs w:val="20"/>
          <w:lang w:val="fr-FR" w:eastAsia="fr-FR"/>
        </w:rPr>
      </w:pPr>
    </w:p>
    <w:p w14:paraId="02D8F49F" w14:textId="466FB796" w:rsid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L’UPP et les médecins scolaires répondent à vos demandes de conseil technique au besoin.</w:t>
      </w:r>
    </w:p>
    <w:p w14:paraId="46E2CDAF" w14:textId="77777777" w:rsidR="00C876AF" w:rsidRPr="004F602B" w:rsidRDefault="00C876AF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</w:p>
    <w:p w14:paraId="582D21F2" w14:textId="77777777" w:rsidR="004F602B" w:rsidRP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La famille a été prévenue  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  <w:t xml:space="preserve">OUI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4F602B">
        <w:rPr>
          <w:rFonts w:eastAsia="Times New Roman" w:cs="Times New Roman"/>
          <w:sz w:val="20"/>
          <w:szCs w:val="20"/>
          <w:lang w:val="fr-FR" w:eastAsia="fr-FR"/>
        </w:rPr>
        <w:instrText xml:space="preserve"> FORMCHECKBOX </w:instrText>
      </w:r>
      <w:r w:rsidR="00000000">
        <w:rPr>
          <w:rFonts w:eastAsia="Times New Roman" w:cs="Times New Roman"/>
          <w:sz w:val="20"/>
          <w:szCs w:val="20"/>
          <w:lang w:val="fr-FR" w:eastAsia="fr-FR"/>
        </w:rPr>
      </w:r>
      <w:r w:rsidR="00000000">
        <w:rPr>
          <w:rFonts w:eastAsia="Times New Roman" w:cs="Times New Roman"/>
          <w:sz w:val="20"/>
          <w:szCs w:val="20"/>
          <w:lang w:val="fr-FR" w:eastAsia="fr-FR"/>
        </w:rPr>
        <w:fldChar w:fldCharType="separate"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end"/>
      </w:r>
      <w:bookmarkEnd w:id="2"/>
      <w:r w:rsidRPr="004F602B">
        <w:rPr>
          <w:rFonts w:eastAsia="Times New Roman" w:cs="Times New Roman"/>
          <w:sz w:val="20"/>
          <w:szCs w:val="20"/>
          <w:lang w:val="fr-FR" w:eastAsia="fr-FR"/>
        </w:rPr>
        <w:tab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  <w:t xml:space="preserve">NON 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4F602B">
        <w:rPr>
          <w:rFonts w:eastAsia="Times New Roman" w:cs="Times New Roman"/>
          <w:sz w:val="20"/>
          <w:szCs w:val="20"/>
          <w:lang w:val="fr-FR" w:eastAsia="fr-FR"/>
        </w:rPr>
        <w:instrText xml:space="preserve"> FORMCHECKBOX </w:instrText>
      </w:r>
      <w:r w:rsidR="00000000">
        <w:rPr>
          <w:rFonts w:eastAsia="Times New Roman" w:cs="Times New Roman"/>
          <w:sz w:val="20"/>
          <w:szCs w:val="20"/>
          <w:lang w:val="fr-FR" w:eastAsia="fr-FR"/>
        </w:rPr>
      </w:r>
      <w:r w:rsidR="00000000">
        <w:rPr>
          <w:rFonts w:eastAsia="Times New Roman" w:cs="Times New Roman"/>
          <w:sz w:val="20"/>
          <w:szCs w:val="20"/>
          <w:lang w:val="fr-FR" w:eastAsia="fr-FR"/>
        </w:rPr>
        <w:fldChar w:fldCharType="separate"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end"/>
      </w:r>
      <w:bookmarkEnd w:id="3"/>
    </w:p>
    <w:p w14:paraId="641D1473" w14:textId="3762E54A" w:rsidR="001A65A2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Si non pour quelles raisons :</w:t>
      </w:r>
      <w:r w:rsidR="004B56A1">
        <w:rPr>
          <w:rFonts w:eastAsia="Times New Roman" w:cs="Times New Roman"/>
          <w:sz w:val="20"/>
          <w:szCs w:val="20"/>
          <w:lang w:val="fr-FR" w:eastAsia="fr-FR"/>
        </w:rPr>
        <w:t xml:space="preserve"> </w:t>
      </w:r>
    </w:p>
    <w:p w14:paraId="1A833A5E" w14:textId="77777777" w:rsidR="004B56A1" w:rsidRDefault="004B56A1" w:rsidP="00FE2231">
      <w:pPr>
        <w:widowControl/>
        <w:autoSpaceDE/>
        <w:autoSpaceDN/>
        <w:spacing w:after="120"/>
      </w:pPr>
    </w:p>
    <w:p w14:paraId="032D29B3" w14:textId="77777777" w:rsidR="00E551EA" w:rsidRDefault="00E551EA" w:rsidP="005B7064">
      <w:pPr>
        <w:ind w:left="180"/>
      </w:pPr>
    </w:p>
    <w:tbl>
      <w:tblPr>
        <w:tblStyle w:val="Grilledutableau1"/>
        <w:tblpPr w:leftFromText="141" w:rightFromText="141" w:vertAnchor="text" w:horzAnchor="margin" w:tblpY="-161"/>
        <w:tblW w:w="10244" w:type="dxa"/>
        <w:tblLook w:val="04A0" w:firstRow="1" w:lastRow="0" w:firstColumn="1" w:lastColumn="0" w:noHBand="0" w:noVBand="1"/>
      </w:tblPr>
      <w:tblGrid>
        <w:gridCol w:w="5442"/>
        <w:gridCol w:w="1976"/>
        <w:gridCol w:w="2826"/>
      </w:tblGrid>
      <w:tr w:rsidR="004F152C" w:rsidRPr="004F152C" w14:paraId="0E28DA3F" w14:textId="77777777" w:rsidTr="00623CEE">
        <w:trPr>
          <w:trHeight w:val="598"/>
        </w:trPr>
        <w:tc>
          <w:tcPr>
            <w:tcW w:w="10244" w:type="dxa"/>
            <w:gridSpan w:val="3"/>
            <w:tcBorders>
              <w:top w:val="single" w:sz="12" w:space="0" w:color="2E74B5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2136D2C8" w14:textId="77777777" w:rsidR="004F152C" w:rsidRPr="004F152C" w:rsidRDefault="004F152C" w:rsidP="004F152C">
            <w:pPr>
              <w:widowControl/>
              <w:numPr>
                <w:ilvl w:val="0"/>
                <w:numId w:val="15"/>
              </w:numPr>
              <w:adjustRightInd w:val="0"/>
              <w:ind w:left="2484"/>
              <w:rPr>
                <w:b/>
                <w:bCs/>
                <w:sz w:val="28"/>
                <w:szCs w:val="28"/>
              </w:rPr>
            </w:pPr>
            <w:r w:rsidRPr="004F152C">
              <w:rPr>
                <w:b/>
                <w:bCs/>
                <w:sz w:val="28"/>
                <w:szCs w:val="28"/>
              </w:rPr>
              <w:lastRenderedPageBreak/>
              <w:t xml:space="preserve">Enfant </w:t>
            </w:r>
            <w:proofErr w:type="spellStart"/>
            <w:r w:rsidRPr="004F152C">
              <w:rPr>
                <w:b/>
                <w:bCs/>
                <w:sz w:val="28"/>
                <w:szCs w:val="28"/>
              </w:rPr>
              <w:t>concerné</w:t>
            </w:r>
            <w:proofErr w:type="spellEnd"/>
            <w:r w:rsidRPr="004F152C">
              <w:rPr>
                <w:b/>
                <w:bCs/>
                <w:sz w:val="28"/>
                <w:szCs w:val="28"/>
              </w:rPr>
              <w:t> </w:t>
            </w:r>
          </w:p>
          <w:p w14:paraId="4F4110A8" w14:textId="77777777" w:rsidR="004F152C" w:rsidRPr="004F152C" w:rsidRDefault="004F152C" w:rsidP="004F152C">
            <w:proofErr w:type="spellStart"/>
            <w:r w:rsidRPr="004F152C">
              <w:rPr>
                <w:i/>
                <w:iCs/>
              </w:rPr>
              <w:t>Renseignements</w:t>
            </w:r>
            <w:proofErr w:type="spellEnd"/>
            <w:r w:rsidRPr="004F152C">
              <w:rPr>
                <w:i/>
                <w:iCs/>
              </w:rPr>
              <w:t xml:space="preserve"> indispensables à la mise </w:t>
            </w:r>
            <w:proofErr w:type="spellStart"/>
            <w:r w:rsidRPr="004F152C">
              <w:rPr>
                <w:i/>
                <w:iCs/>
              </w:rPr>
              <w:t>en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œuvre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d’une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procédure</w:t>
            </w:r>
            <w:proofErr w:type="spellEnd"/>
            <w:r w:rsidRPr="004F152C">
              <w:rPr>
                <w:i/>
                <w:iCs/>
              </w:rPr>
              <w:t xml:space="preserve"> de Protection de </w:t>
            </w:r>
            <w:proofErr w:type="spellStart"/>
            <w:r w:rsidRPr="004F152C">
              <w:rPr>
                <w:i/>
                <w:iCs/>
              </w:rPr>
              <w:t>l’Enfance</w:t>
            </w:r>
            <w:proofErr w:type="spellEnd"/>
          </w:p>
        </w:tc>
      </w:tr>
      <w:tr w:rsidR="004F152C" w:rsidRPr="004F152C" w14:paraId="270EBF15" w14:textId="77777777" w:rsidTr="00623CEE">
        <w:trPr>
          <w:trHeight w:val="372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504954DD" w14:textId="77777777" w:rsidR="004F152C" w:rsidRPr="004F152C" w:rsidRDefault="004F152C" w:rsidP="004F152C">
            <w:pPr>
              <w:spacing w:after="120"/>
            </w:pPr>
            <w:r w:rsidRPr="004F152C">
              <w:rPr>
                <w:b/>
                <w:bCs/>
              </w:rPr>
              <w:t>Nom:</w:t>
            </w:r>
            <w:r w:rsidRPr="004F152C">
              <w:rPr>
                <w:b/>
                <w:bCs/>
              </w:rPr>
              <w:tab/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2849820C" w14:textId="77777777" w:rsidR="004F152C" w:rsidRPr="004F152C" w:rsidRDefault="004F152C" w:rsidP="004F152C">
            <w:proofErr w:type="spellStart"/>
            <w:r w:rsidRPr="004F152C">
              <w:rPr>
                <w:b/>
                <w:bCs/>
              </w:rPr>
              <w:t>Prénom</w:t>
            </w:r>
            <w:proofErr w:type="spellEnd"/>
            <w:r w:rsidRPr="004F152C">
              <w:rPr>
                <w:b/>
                <w:bCs/>
              </w:rPr>
              <w:t>:</w:t>
            </w:r>
          </w:p>
        </w:tc>
      </w:tr>
      <w:tr w:rsidR="004F152C" w:rsidRPr="004F152C" w14:paraId="34E5FB0D" w14:textId="77777777" w:rsidTr="00623CEE">
        <w:trPr>
          <w:trHeight w:val="384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7BC54F5C" w14:textId="77777777" w:rsidR="004F152C" w:rsidRPr="004F152C" w:rsidRDefault="004F152C" w:rsidP="004F152C">
            <w:pPr>
              <w:adjustRightInd w:val="0"/>
              <w:spacing w:after="120"/>
            </w:pPr>
            <w:r w:rsidRPr="004F152C">
              <w:rPr>
                <w:b/>
                <w:bCs/>
              </w:rPr>
              <w:t>Date de naissance:</w:t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5B82683E" w14:textId="4C04BF3D" w:rsidR="004F152C" w:rsidRPr="004F152C" w:rsidRDefault="000F0458" w:rsidP="004F152C">
            <w:proofErr w:type="spellStart"/>
            <w:r>
              <w:t>Sexe</w:t>
            </w:r>
            <w:proofErr w:type="spellEnd"/>
            <w:r>
              <w:t xml:space="preserve"> :</w:t>
            </w:r>
          </w:p>
        </w:tc>
      </w:tr>
      <w:tr w:rsidR="004F152C" w:rsidRPr="004F152C" w14:paraId="3267E93C" w14:textId="77777777" w:rsidTr="00623CEE">
        <w:trPr>
          <w:trHeight w:val="384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75DCE41B" w14:textId="77777777" w:rsidR="004F152C" w:rsidRPr="004F152C" w:rsidRDefault="004F152C" w:rsidP="004F152C">
            <w:pPr>
              <w:spacing w:after="120"/>
            </w:pPr>
            <w:proofErr w:type="spellStart"/>
            <w:r w:rsidRPr="004F152C">
              <w:t>Classe</w:t>
            </w:r>
            <w:proofErr w:type="spellEnd"/>
            <w:r w:rsidRPr="004F152C">
              <w:t>:</w:t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3627DD77" w14:textId="17930D79" w:rsidR="004F152C" w:rsidRPr="004F152C" w:rsidRDefault="000F0458" w:rsidP="004F152C">
            <w:r>
              <w:t>Ré</w:t>
            </w:r>
            <w:r w:rsidR="004F152C" w:rsidRPr="004F152C">
              <w:t>gime:</w:t>
            </w:r>
          </w:p>
        </w:tc>
      </w:tr>
      <w:tr w:rsidR="004F152C" w:rsidRPr="004F152C" w14:paraId="4DD31BCE" w14:textId="77777777" w:rsidTr="00623CEE">
        <w:trPr>
          <w:trHeight w:val="384"/>
        </w:trPr>
        <w:tc>
          <w:tcPr>
            <w:tcW w:w="10244" w:type="dxa"/>
            <w:gridSpan w:val="3"/>
            <w:tcBorders>
              <w:top w:val="nil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vAlign w:val="center"/>
          </w:tcPr>
          <w:p w14:paraId="5093B6A8" w14:textId="3544B1AF" w:rsidR="004F152C" w:rsidRPr="004F152C" w:rsidRDefault="004F152C" w:rsidP="007707C2">
            <w:pPr>
              <w:spacing w:after="120"/>
            </w:pPr>
            <w:r w:rsidRPr="004F152C">
              <w:t xml:space="preserve">Domicile </w:t>
            </w:r>
            <w:proofErr w:type="spellStart"/>
            <w:r w:rsidRPr="004F152C">
              <w:t>habituel</w:t>
            </w:r>
            <w:proofErr w:type="spellEnd"/>
            <w:r w:rsidRPr="004F152C">
              <w:t xml:space="preserve"> de </w:t>
            </w:r>
            <w:proofErr w:type="spellStart"/>
            <w:r w:rsidRPr="004F152C">
              <w:t>l’enfant</w:t>
            </w:r>
            <w:proofErr w:type="spellEnd"/>
            <w:r w:rsidRPr="004F152C">
              <w:t>:</w:t>
            </w:r>
            <w:r w:rsidR="00C876AF">
              <w:t xml:space="preserve">   </w:t>
            </w:r>
            <w:r w:rsidR="00C876AF">
              <w:sym w:font="Symbol" w:char="F084"/>
            </w:r>
            <w:r w:rsidR="00C876AF">
              <w:t xml:space="preserve"> </w:t>
            </w:r>
            <w:proofErr w:type="spellStart"/>
            <w:r w:rsidR="00C876AF">
              <w:t>père</w:t>
            </w:r>
            <w:proofErr w:type="spellEnd"/>
            <w:r w:rsidR="00C876AF">
              <w:t xml:space="preserve">      </w:t>
            </w:r>
            <w:r w:rsidR="00C876AF">
              <w:sym w:font="Symbol" w:char="F084"/>
            </w:r>
            <w:r w:rsidR="00C876AF">
              <w:t xml:space="preserve"> </w:t>
            </w:r>
            <w:proofErr w:type="spellStart"/>
            <w:r w:rsidR="00C876AF">
              <w:t>mère</w:t>
            </w:r>
            <w:proofErr w:type="spellEnd"/>
            <w:r w:rsidR="00C876AF">
              <w:t xml:space="preserve">     </w:t>
            </w:r>
            <w:r w:rsidR="00C876AF">
              <w:sym w:font="Symbol" w:char="F084"/>
            </w:r>
            <w:r w:rsidR="00C876AF">
              <w:t xml:space="preserve"> </w:t>
            </w:r>
            <w:proofErr w:type="spellStart"/>
            <w:r w:rsidR="00C876AF">
              <w:t>résidence</w:t>
            </w:r>
            <w:proofErr w:type="spellEnd"/>
            <w:r w:rsidR="00C876AF">
              <w:t xml:space="preserve"> </w:t>
            </w:r>
            <w:proofErr w:type="spellStart"/>
            <w:r w:rsidR="00C876AF">
              <w:t>alternée</w:t>
            </w:r>
            <w:proofErr w:type="spellEnd"/>
            <w:r w:rsidR="00C876AF">
              <w:t xml:space="preserve">     </w:t>
            </w:r>
            <w:r w:rsidR="00C876AF">
              <w:sym w:font="Symbol" w:char="F084"/>
            </w:r>
            <w:r w:rsidR="00C876AF">
              <w:t xml:space="preserve"> </w:t>
            </w:r>
            <w:proofErr w:type="spellStart"/>
            <w:r w:rsidR="00C876AF">
              <w:t>autre</w:t>
            </w:r>
            <w:proofErr w:type="spellEnd"/>
            <w:r w:rsidR="00C876AF">
              <w:t xml:space="preserve"> : </w:t>
            </w:r>
          </w:p>
        </w:tc>
      </w:tr>
      <w:tr w:rsidR="004F152C" w:rsidRPr="004F152C" w14:paraId="10EE1632" w14:textId="77777777" w:rsidTr="00CF7AF4">
        <w:trPr>
          <w:trHeight w:val="178"/>
        </w:trPr>
        <w:tc>
          <w:tcPr>
            <w:tcW w:w="10244" w:type="dxa"/>
            <w:gridSpan w:val="3"/>
            <w:tcBorders>
              <w:top w:val="single" w:sz="12" w:space="0" w:color="2E74B5"/>
              <w:left w:val="nil"/>
              <w:bottom w:val="single" w:sz="12" w:space="0" w:color="4472C4" w:themeColor="accent5"/>
              <w:right w:val="nil"/>
            </w:tcBorders>
            <w:vAlign w:val="center"/>
          </w:tcPr>
          <w:p w14:paraId="36DE8055" w14:textId="77777777" w:rsidR="004F152C" w:rsidRPr="004F152C" w:rsidRDefault="004F152C" w:rsidP="004F152C">
            <w:pPr>
              <w:rPr>
                <w:rFonts w:eastAsia="Times New Roman"/>
                <w:b/>
                <w:bCs/>
                <w:sz w:val="16"/>
                <w:szCs w:val="16"/>
                <w:lang w:val="fr-FR" w:eastAsia="fr-FR"/>
              </w:rPr>
            </w:pPr>
          </w:p>
        </w:tc>
      </w:tr>
      <w:tr w:rsidR="004F152C" w:rsidRPr="004F152C" w14:paraId="6EE5561B" w14:textId="77777777" w:rsidTr="00CF7AF4">
        <w:trPr>
          <w:trHeight w:val="384"/>
        </w:trPr>
        <w:tc>
          <w:tcPr>
            <w:tcW w:w="10244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18D6436C" w14:textId="77777777" w:rsidR="004F152C" w:rsidRPr="004F152C" w:rsidRDefault="004F152C" w:rsidP="004F152C">
            <w:pPr>
              <w:spacing w:after="120"/>
              <w:jc w:val="center"/>
            </w:pPr>
            <w:r w:rsidRPr="004F152C">
              <w:rPr>
                <w:rFonts w:eastAsia="Times New Roman"/>
                <w:b/>
                <w:bCs/>
                <w:lang w:val="fr-FR" w:eastAsia="fr-FR"/>
              </w:rPr>
              <w:t>Noms et coordonnées des deux parents (ou responsables légaux)</w:t>
            </w:r>
          </w:p>
        </w:tc>
      </w:tr>
      <w:tr w:rsidR="004F152C" w:rsidRPr="004F152C" w14:paraId="43D8C8E6" w14:textId="77777777" w:rsidTr="00CF7AF4">
        <w:trPr>
          <w:trHeight w:val="1072"/>
        </w:trPr>
        <w:tc>
          <w:tcPr>
            <w:tcW w:w="10244" w:type="dxa"/>
            <w:gridSpan w:val="3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6F253BC6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 xml:space="preserve">Père : </w:t>
            </w:r>
          </w:p>
          <w:p w14:paraId="0272FF6A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Adresse :</w:t>
            </w:r>
          </w:p>
          <w:p w14:paraId="03B849CC" w14:textId="77777777" w:rsidR="004F152C" w:rsidRDefault="004F152C" w:rsidP="004F152C">
            <w:pPr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Téléphone :</w:t>
            </w:r>
          </w:p>
          <w:p w14:paraId="10BD28F4" w14:textId="29FBCE4C" w:rsidR="00C876AF" w:rsidRPr="004F152C" w:rsidRDefault="00C876AF" w:rsidP="004F152C">
            <w:pPr>
              <w:spacing w:after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>Profession :</w:t>
            </w:r>
          </w:p>
        </w:tc>
      </w:tr>
      <w:tr w:rsidR="004F152C" w:rsidRPr="004F152C" w14:paraId="78B5E671" w14:textId="77777777" w:rsidTr="00CF7AF4">
        <w:trPr>
          <w:trHeight w:val="1062"/>
        </w:trPr>
        <w:tc>
          <w:tcPr>
            <w:tcW w:w="10244" w:type="dxa"/>
            <w:gridSpan w:val="3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6E9FE922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 xml:space="preserve">Mère : </w:t>
            </w:r>
          </w:p>
          <w:p w14:paraId="07BFA56E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Adresse :</w:t>
            </w:r>
          </w:p>
          <w:p w14:paraId="5B0DB247" w14:textId="77777777" w:rsidR="004F152C" w:rsidRDefault="004F152C" w:rsidP="004F152C">
            <w:pPr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Téléphone :</w:t>
            </w:r>
          </w:p>
          <w:p w14:paraId="5E3A2BF9" w14:textId="7D796C36" w:rsidR="00C876AF" w:rsidRPr="004F152C" w:rsidRDefault="00C876AF" w:rsidP="004F152C">
            <w:pPr>
              <w:spacing w:after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fr-FR" w:eastAsia="fr-FR"/>
              </w:rPr>
              <w:t>Profession :</w:t>
            </w:r>
          </w:p>
        </w:tc>
      </w:tr>
      <w:tr w:rsidR="004F152C" w:rsidRPr="004F152C" w14:paraId="0EDF9D18" w14:textId="77777777" w:rsidTr="00CF7AF4">
        <w:trPr>
          <w:trHeight w:val="247"/>
        </w:trPr>
        <w:tc>
          <w:tcPr>
            <w:tcW w:w="10244" w:type="dxa"/>
            <w:gridSpan w:val="3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755667F8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Fratrie :</w:t>
            </w:r>
          </w:p>
        </w:tc>
      </w:tr>
      <w:tr w:rsidR="004F152C" w:rsidRPr="004F152C" w14:paraId="5E129452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339A48E8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Nom et Prénom </w:t>
            </w: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40EBC60C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Date de naissance </w:t>
            </w: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30198510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Lieu de scolarisation </w:t>
            </w:r>
          </w:p>
        </w:tc>
      </w:tr>
      <w:tr w:rsidR="004F152C" w:rsidRPr="004F152C" w14:paraId="3AD8D11E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09D10202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3246AFA3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5CCCE0C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6E9BA18B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2ADB5207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3AE6A020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3C99AD56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30436A31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63914183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568B2DB5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346560E8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076CF6DB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254D9F56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2DE66F4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7C489444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0773C7E8" w14:textId="77777777" w:rsidTr="00CF7AF4">
        <w:trPr>
          <w:trHeight w:val="235"/>
        </w:trPr>
        <w:tc>
          <w:tcPr>
            <w:tcW w:w="5442" w:type="dxa"/>
            <w:tcBorders>
              <w:top w:val="single" w:sz="6" w:space="0" w:color="4472C4" w:themeColor="accent5"/>
              <w:left w:val="single" w:sz="12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7A46F6AA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vAlign w:val="center"/>
          </w:tcPr>
          <w:p w14:paraId="0F71C010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12" w:space="0" w:color="4472C4" w:themeColor="accent5"/>
            </w:tcBorders>
            <w:vAlign w:val="center"/>
          </w:tcPr>
          <w:p w14:paraId="19E1D34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4C202C98" w14:textId="77777777" w:rsidTr="00CF7AF4">
        <w:trPr>
          <w:trHeight w:val="235"/>
        </w:trPr>
        <w:tc>
          <w:tcPr>
            <w:tcW w:w="10244" w:type="dxa"/>
            <w:gridSpan w:val="3"/>
            <w:tcBorders>
              <w:top w:val="single" w:sz="6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14:paraId="517D39D3" w14:textId="78E40562" w:rsidR="004F152C" w:rsidRPr="004F152C" w:rsidRDefault="004F152C" w:rsidP="007707C2">
            <w:pPr>
              <w:widowControl/>
              <w:adjustRightInd w:val="0"/>
              <w:rPr>
                <w:rFonts w:eastAsia="Times New Roman"/>
                <w:sz w:val="20"/>
                <w:szCs w:val="20"/>
                <w:lang w:val="fr-FR" w:eastAsia="fr-FR"/>
              </w:rPr>
            </w:pPr>
            <w:proofErr w:type="spellStart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Autre.s</w:t>
            </w:r>
            <w:proofErr w:type="spellEnd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membre.s</w:t>
            </w:r>
            <w:proofErr w:type="spellEnd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 xml:space="preserve"> de la famille vivant au domicile :</w:t>
            </w:r>
          </w:p>
        </w:tc>
      </w:tr>
      <w:tr w:rsidR="004F152C" w:rsidRPr="004F152C" w14:paraId="1863541E" w14:textId="77777777" w:rsidTr="00CF7AF4">
        <w:trPr>
          <w:trHeight w:val="191"/>
        </w:trPr>
        <w:tc>
          <w:tcPr>
            <w:tcW w:w="10244" w:type="dxa"/>
            <w:gridSpan w:val="3"/>
            <w:tcBorders>
              <w:top w:val="single" w:sz="12" w:space="0" w:color="4472C4" w:themeColor="accent5"/>
              <w:left w:val="nil"/>
              <w:bottom w:val="single" w:sz="12" w:space="0" w:color="2F5496" w:themeColor="accent5" w:themeShade="BF"/>
              <w:right w:val="nil"/>
            </w:tcBorders>
            <w:vAlign w:val="center"/>
          </w:tcPr>
          <w:p w14:paraId="095B8E00" w14:textId="77777777" w:rsidR="004F152C" w:rsidRPr="004F152C" w:rsidRDefault="004F152C" w:rsidP="004F152C">
            <w:pPr>
              <w:ind w:left="2124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4F152C" w:rsidRPr="004F152C" w14:paraId="7D6777C6" w14:textId="77777777" w:rsidTr="00623CEE">
        <w:trPr>
          <w:trHeight w:val="451"/>
        </w:trPr>
        <w:tc>
          <w:tcPr>
            <w:tcW w:w="10244" w:type="dxa"/>
            <w:gridSpan w:val="3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281D0C24" w14:textId="4C6ED6C4" w:rsidR="004F152C" w:rsidRPr="004F152C" w:rsidRDefault="004F152C" w:rsidP="007707C2">
            <w:pPr>
              <w:numPr>
                <w:ilvl w:val="0"/>
                <w:numId w:val="16"/>
              </w:numPr>
              <w:spacing w:after="120"/>
              <w:ind w:left="2483" w:hanging="357"/>
              <w:rPr>
                <w:b/>
                <w:bCs/>
                <w:lang w:val="fr-FR"/>
              </w:rPr>
            </w:pPr>
            <w:r w:rsidRPr="004F152C">
              <w:rPr>
                <w:b/>
                <w:bCs/>
                <w:sz w:val="28"/>
                <w:szCs w:val="28"/>
                <w:lang w:val="fr-FR"/>
              </w:rPr>
              <w:t xml:space="preserve">Actions engagées par l’Ecole </w:t>
            </w:r>
          </w:p>
        </w:tc>
      </w:tr>
      <w:tr w:rsidR="004F152C" w:rsidRPr="004F152C" w14:paraId="631FCAF6" w14:textId="77777777" w:rsidTr="00623CEE">
        <w:trPr>
          <w:trHeight w:val="259"/>
        </w:trPr>
        <w:tc>
          <w:tcPr>
            <w:tcW w:w="5442" w:type="dxa"/>
            <w:tcBorders>
              <w:left w:val="single" w:sz="12" w:space="0" w:color="2F5496" w:themeColor="accent5" w:themeShade="BF"/>
              <w:bottom w:val="nil"/>
            </w:tcBorders>
            <w:vAlign w:val="center"/>
          </w:tcPr>
          <w:p w14:paraId="6ECEECE8" w14:textId="77777777" w:rsidR="004F152C" w:rsidRDefault="004F152C" w:rsidP="00C876AF">
            <w:pPr>
              <w:widowControl/>
              <w:adjustRightInd w:val="0"/>
              <w:spacing w:before="120"/>
              <w:ind w:left="357"/>
              <w:rPr>
                <w:b/>
                <w:bCs/>
                <w:lang w:val="fr-FR"/>
              </w:rPr>
            </w:pPr>
            <w:r w:rsidRPr="004F152C">
              <w:rPr>
                <w:b/>
                <w:bCs/>
                <w:lang w:val="fr-FR"/>
              </w:rPr>
              <w:t>Famille :</w:t>
            </w:r>
          </w:p>
          <w:p w14:paraId="056AD7B3" w14:textId="69DA17C6" w:rsidR="00C876AF" w:rsidRPr="004F152C" w:rsidRDefault="00C876AF" w:rsidP="004F152C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801" w:type="dxa"/>
            <w:gridSpan w:val="2"/>
            <w:tcBorders>
              <w:bottom w:val="nil"/>
              <w:right w:val="single" w:sz="12" w:space="0" w:color="2F5496" w:themeColor="accent5" w:themeShade="BF"/>
            </w:tcBorders>
            <w:vAlign w:val="center"/>
          </w:tcPr>
          <w:p w14:paraId="6EE1AFBD" w14:textId="77777777" w:rsidR="004F152C" w:rsidRPr="004F152C" w:rsidRDefault="004F152C" w:rsidP="004F152C">
            <w:r w:rsidRPr="004F152C">
              <w:rPr>
                <w:b/>
                <w:bCs/>
                <w:lang w:val="fr-FR"/>
              </w:rPr>
              <w:t>Partenaires :</w:t>
            </w:r>
          </w:p>
        </w:tc>
      </w:tr>
      <w:tr w:rsidR="004F152C" w:rsidRPr="004F152C" w14:paraId="22221D4D" w14:textId="77777777" w:rsidTr="00CF7AF4">
        <w:trPr>
          <w:trHeight w:val="2961"/>
        </w:trPr>
        <w:tc>
          <w:tcPr>
            <w:tcW w:w="5442" w:type="dxa"/>
            <w:tcBorders>
              <w:top w:val="nil"/>
              <w:left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55BA2F62" w14:textId="77777777" w:rsidR="004F152C" w:rsidRPr="004F152C" w:rsidRDefault="004F152C" w:rsidP="007707C2">
            <w:pPr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t>Dates des entretiens avec la famille :</w:t>
            </w:r>
          </w:p>
          <w:p w14:paraId="10C9BED2" w14:textId="77777777" w:rsidR="004F152C" w:rsidRDefault="004F152C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A104033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078FB0C8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57F4325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0A2795DF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BAD4855" w14:textId="5356356D" w:rsidR="007707C2" w:rsidRDefault="007707C2" w:rsidP="007707C2">
            <w:pPr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t>Date des équipes éducatives :</w:t>
            </w:r>
          </w:p>
          <w:p w14:paraId="2D4C832C" w14:textId="6DF60D31" w:rsidR="00C876AF" w:rsidRDefault="00C876AF" w:rsidP="007707C2">
            <w:pPr>
              <w:rPr>
                <w:sz w:val="20"/>
                <w:szCs w:val="20"/>
                <w:lang w:val="fr-FR"/>
              </w:rPr>
            </w:pPr>
          </w:p>
          <w:p w14:paraId="1364FA01" w14:textId="5FA32F71" w:rsidR="00C876AF" w:rsidRDefault="00C876AF" w:rsidP="007707C2">
            <w:pPr>
              <w:rPr>
                <w:sz w:val="20"/>
                <w:szCs w:val="20"/>
                <w:lang w:val="fr-FR"/>
              </w:rPr>
            </w:pPr>
          </w:p>
          <w:p w14:paraId="62B8B1A5" w14:textId="711953D7" w:rsidR="007707C2" w:rsidRPr="004F152C" w:rsidRDefault="007707C2" w:rsidP="00CF7AF4">
            <w:pPr>
              <w:widowControl/>
              <w:adjustRightInd w:val="0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6283E81F" w14:textId="77777777" w:rsidR="004F152C" w:rsidRPr="004F152C" w:rsidRDefault="004F152C" w:rsidP="004F152C">
            <w:pPr>
              <w:spacing w:before="120"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4"/>
            <w:r w:rsidRPr="004F152C">
              <w:rPr>
                <w:sz w:val="20"/>
                <w:szCs w:val="20"/>
                <w:lang w:val="fr-FR"/>
              </w:rPr>
              <w:t xml:space="preserve"> RASED : 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796CDDA7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5"/>
            <w:r w:rsidRPr="004F152C">
              <w:rPr>
                <w:sz w:val="20"/>
                <w:szCs w:val="20"/>
                <w:lang w:val="fr-FR"/>
              </w:rPr>
              <w:t xml:space="preserve"> Enseignant référent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60803B30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6"/>
            <w:r w:rsidRPr="004F152C">
              <w:rPr>
                <w:sz w:val="20"/>
                <w:szCs w:val="20"/>
                <w:lang w:val="fr-FR"/>
              </w:rPr>
              <w:t xml:space="preserve"> CMP/CMPP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  <w:r w:rsidRPr="004F152C">
              <w:rPr>
                <w:sz w:val="20"/>
                <w:szCs w:val="20"/>
                <w:lang w:val="fr-FR"/>
              </w:rPr>
              <w:tab/>
            </w:r>
            <w:r w:rsidRPr="004F152C">
              <w:rPr>
                <w:sz w:val="20"/>
                <w:szCs w:val="20"/>
                <w:lang w:val="fr-FR"/>
              </w:rPr>
              <w:tab/>
            </w:r>
            <w:r w:rsidRPr="004F152C">
              <w:rPr>
                <w:sz w:val="20"/>
                <w:szCs w:val="20"/>
                <w:lang w:val="fr-FR"/>
              </w:rPr>
              <w:tab/>
            </w:r>
          </w:p>
          <w:p w14:paraId="326B9374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7"/>
            <w:r w:rsidRPr="004F152C">
              <w:rPr>
                <w:sz w:val="20"/>
                <w:szCs w:val="20"/>
                <w:lang w:val="fr-FR"/>
              </w:rPr>
              <w:t xml:space="preserve"> MDS (service social, PMI)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  <w:r w:rsidRPr="004F152C">
              <w:rPr>
                <w:sz w:val="20"/>
                <w:szCs w:val="20"/>
                <w:lang w:val="fr-FR"/>
              </w:rPr>
              <w:tab/>
            </w:r>
          </w:p>
          <w:p w14:paraId="64049C02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8"/>
            <w:r w:rsidRPr="004F152C">
              <w:rPr>
                <w:sz w:val="20"/>
                <w:szCs w:val="20"/>
                <w:lang w:val="fr-FR"/>
              </w:rPr>
              <w:t xml:space="preserve"> Services éducatifs (ASE, ANRAS, ASP2EA,…) : 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1FE1F4E3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1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9"/>
            <w:r w:rsidRPr="004F152C">
              <w:rPr>
                <w:sz w:val="20"/>
                <w:szCs w:val="20"/>
                <w:lang w:val="fr-FR"/>
              </w:rPr>
              <w:t xml:space="preserve"> Réussite Educative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4FC05FA5" w14:textId="50808D9D" w:rsidR="007707C2" w:rsidRPr="004F152C" w:rsidRDefault="004F152C" w:rsidP="00970AB9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fr-FR"/>
              </w:rPr>
            </w:r>
            <w:r w:rsidR="00000000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10"/>
            <w:r w:rsidRPr="004F152C">
              <w:rPr>
                <w:sz w:val="20"/>
                <w:szCs w:val="20"/>
                <w:lang w:val="fr-FR"/>
              </w:rPr>
              <w:t xml:space="preserve"> Autre(s)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</w:tc>
      </w:tr>
    </w:tbl>
    <w:p w14:paraId="27080C62" w14:textId="7ACFD7F3" w:rsidR="004F152C" w:rsidRDefault="004F152C" w:rsidP="009A4356"/>
    <w:tbl>
      <w:tblPr>
        <w:tblStyle w:val="Grilledutableau1"/>
        <w:tblpPr w:leftFromText="141" w:rightFromText="141" w:vertAnchor="text" w:horzAnchor="margin" w:tblpY="-161"/>
        <w:tblW w:w="10244" w:type="dxa"/>
        <w:tblLook w:val="04A0" w:firstRow="1" w:lastRow="0" w:firstColumn="1" w:lastColumn="0" w:noHBand="0" w:noVBand="1"/>
      </w:tblPr>
      <w:tblGrid>
        <w:gridCol w:w="10244"/>
      </w:tblGrid>
      <w:tr w:rsidR="00C876AF" w:rsidRPr="004F152C" w14:paraId="1D67B032" w14:textId="77777777" w:rsidTr="0021280C">
        <w:trPr>
          <w:trHeight w:val="451"/>
        </w:trPr>
        <w:tc>
          <w:tcPr>
            <w:tcW w:w="10244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3D2DB438" w14:textId="224D82C4" w:rsidR="00C876AF" w:rsidRPr="00C876AF" w:rsidRDefault="006E33A1" w:rsidP="00C876AF">
            <w:pPr>
              <w:pStyle w:val="Paragraphedeliste"/>
              <w:numPr>
                <w:ilvl w:val="0"/>
                <w:numId w:val="16"/>
              </w:numPr>
              <w:spacing w:after="120"/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Eléments </w:t>
            </w:r>
            <w:r w:rsidR="00C876AF">
              <w:rPr>
                <w:b/>
                <w:bCs/>
                <w:sz w:val="28"/>
                <w:szCs w:val="28"/>
                <w:lang w:val="fr-FR"/>
              </w:rPr>
              <w:t>concernant l’absentéisme</w:t>
            </w:r>
            <w:r w:rsidR="00C876AF" w:rsidRPr="00C876AF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</w:tc>
      </w:tr>
      <w:tr w:rsidR="00C876AF" w:rsidRPr="004F152C" w14:paraId="5518CDED" w14:textId="77777777" w:rsidTr="00C876AF">
        <w:trPr>
          <w:trHeight w:val="1481"/>
        </w:trPr>
        <w:tc>
          <w:tcPr>
            <w:tcW w:w="10244" w:type="dxa"/>
            <w:tcBorders>
              <w:top w:val="nil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14:paraId="124E2AE9" w14:textId="77777777" w:rsidR="00C876AF" w:rsidRDefault="00C876AF" w:rsidP="0021280C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5BD0F2DA" w14:textId="4154479B" w:rsidR="00C876AF" w:rsidRPr="00EE24C0" w:rsidRDefault="00C876AF" w:rsidP="00C876AF">
            <w:pPr>
              <w:pStyle w:val="Paragraphedeliste"/>
              <w:widowControl/>
              <w:numPr>
                <w:ilvl w:val="0"/>
                <w:numId w:val="14"/>
              </w:numPr>
              <w:adjustRightInd w:val="0"/>
              <w:rPr>
                <w:rFonts w:eastAsia="Times New Roman"/>
                <w:i/>
                <w:sz w:val="20"/>
                <w:szCs w:val="20"/>
                <w:lang w:val="fr-FR" w:eastAsia="fr-FR"/>
              </w:rPr>
            </w:pPr>
            <w:r w:rsidRPr="00EE24C0">
              <w:rPr>
                <w:rFonts w:eastAsia="Times New Roman"/>
                <w:i/>
                <w:sz w:val="20"/>
                <w:szCs w:val="20"/>
                <w:lang w:val="fr-FR" w:eastAsia="fr-FR"/>
              </w:rPr>
              <w:t>Nombre de demi-journées d’absence :</w:t>
            </w:r>
          </w:p>
          <w:p w14:paraId="594BE5AA" w14:textId="77777777" w:rsidR="00C876AF" w:rsidRPr="00EE24C0" w:rsidRDefault="00C876AF" w:rsidP="00C876AF">
            <w:pPr>
              <w:pStyle w:val="Paragraphedeliste"/>
              <w:widowControl/>
              <w:adjustRightInd w:val="0"/>
              <w:ind w:left="720" w:firstLine="0"/>
              <w:rPr>
                <w:rFonts w:eastAsia="Times New Roman"/>
                <w:i/>
                <w:sz w:val="20"/>
                <w:szCs w:val="20"/>
                <w:lang w:val="fr-FR" w:eastAsia="fr-FR"/>
              </w:rPr>
            </w:pPr>
          </w:p>
          <w:p w14:paraId="302A66C1" w14:textId="3220DE3B" w:rsidR="00C876AF" w:rsidRPr="00EE24C0" w:rsidRDefault="00C876AF" w:rsidP="00C876AF">
            <w:pPr>
              <w:pStyle w:val="Paragraphedeliste"/>
              <w:widowControl/>
              <w:numPr>
                <w:ilvl w:val="0"/>
                <w:numId w:val="14"/>
              </w:numPr>
              <w:adjustRightInd w:val="0"/>
              <w:rPr>
                <w:rFonts w:eastAsia="Times New Roman"/>
                <w:i/>
                <w:sz w:val="20"/>
                <w:szCs w:val="20"/>
                <w:lang w:val="fr-FR" w:eastAsia="fr-FR"/>
              </w:rPr>
            </w:pPr>
            <w:r w:rsidRPr="00EE24C0">
              <w:rPr>
                <w:rFonts w:eastAsia="Times New Roman"/>
                <w:i/>
                <w:sz w:val="20"/>
                <w:szCs w:val="20"/>
                <w:lang w:val="fr-FR" w:eastAsia="fr-FR"/>
              </w:rPr>
              <w:t>Date de la phase 2, procédure ADESCO :</w:t>
            </w:r>
          </w:p>
          <w:p w14:paraId="7A017699" w14:textId="77777777" w:rsidR="00C876AF" w:rsidRDefault="00C876AF" w:rsidP="0021280C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6513987" w14:textId="4DC1D7A3" w:rsidR="00C876AF" w:rsidRPr="004F152C" w:rsidRDefault="00C876AF" w:rsidP="0021280C">
            <w:pPr>
              <w:spacing w:after="120"/>
              <w:rPr>
                <w:sz w:val="20"/>
                <w:szCs w:val="20"/>
                <w:lang w:val="fr-FR"/>
              </w:rPr>
            </w:pPr>
          </w:p>
        </w:tc>
      </w:tr>
    </w:tbl>
    <w:tbl>
      <w:tblPr>
        <w:tblW w:w="10248" w:type="dxa"/>
        <w:tblBorders>
          <w:top w:val="single" w:sz="12" w:space="0" w:color="8496B0"/>
          <w:left w:val="single" w:sz="12" w:space="0" w:color="8496B0"/>
          <w:bottom w:val="single" w:sz="12" w:space="0" w:color="8496B0"/>
          <w:right w:val="single" w:sz="12" w:space="0" w:color="8496B0"/>
        </w:tblBorders>
        <w:tblLook w:val="04A0" w:firstRow="1" w:lastRow="0" w:firstColumn="1" w:lastColumn="0" w:noHBand="0" w:noVBand="1"/>
      </w:tblPr>
      <w:tblGrid>
        <w:gridCol w:w="10248"/>
      </w:tblGrid>
      <w:tr w:rsidR="009A4356" w:rsidRPr="009A4356" w14:paraId="3E11B8FB" w14:textId="77777777" w:rsidTr="00623CEE">
        <w:trPr>
          <w:trHeight w:val="3518"/>
        </w:trPr>
        <w:tc>
          <w:tcPr>
            <w:tcW w:w="10248" w:type="dxa"/>
            <w:shd w:val="clear" w:color="auto" w:fill="auto"/>
          </w:tcPr>
          <w:p w14:paraId="4AC0B754" w14:textId="77777777" w:rsidR="009A4356" w:rsidRPr="00477044" w:rsidRDefault="009A4356" w:rsidP="009A4356">
            <w:pPr>
              <w:widowControl/>
              <w:numPr>
                <w:ilvl w:val="2"/>
                <w:numId w:val="15"/>
              </w:numPr>
              <w:autoSpaceDE/>
              <w:autoSpaceDN/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</w:pPr>
            <w:r w:rsidRPr="00477044">
              <w:rPr>
                <w:rFonts w:asciiTheme="minorHAnsi" w:hAnsiTheme="minorHAnsi" w:cstheme="minorHAnsi"/>
                <w:b/>
                <w:sz w:val="28"/>
                <w:szCs w:val="28"/>
                <w:lang w:val="fr-FR"/>
              </w:rPr>
              <w:lastRenderedPageBreak/>
              <w:t>Exposé de la situation de l’enfant :</w:t>
            </w:r>
          </w:p>
          <w:p w14:paraId="5E45F385" w14:textId="77777777" w:rsidR="009A4356" w:rsidRPr="00477044" w:rsidRDefault="009A4356" w:rsidP="009A4356">
            <w:pPr>
              <w:widowControl/>
              <w:autoSpaceDE/>
              <w:autoSpaceDN/>
              <w:rPr>
                <w:bCs/>
                <w:i/>
                <w:iCs/>
                <w:sz w:val="20"/>
                <w:szCs w:val="20"/>
                <w:lang w:val="fr-FR"/>
              </w:rPr>
            </w:pPr>
            <w:r w:rsidRPr="00477044">
              <w:rPr>
                <w:bCs/>
                <w:i/>
                <w:iCs/>
                <w:sz w:val="20"/>
                <w:szCs w:val="20"/>
                <w:lang w:val="fr-FR"/>
              </w:rPr>
              <w:t>(Préciser quel personnel révèle la situation et étayer le propos d’éléments factuels)</w:t>
            </w:r>
          </w:p>
          <w:p w14:paraId="3C9C25A2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sz w:val="20"/>
                <w:szCs w:val="20"/>
                <w:lang w:val="fr-FR"/>
              </w:rPr>
            </w:pPr>
          </w:p>
          <w:p w14:paraId="4D5C9C68" w14:textId="77777777" w:rsidR="009A4356" w:rsidRPr="00477044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>La scolarité et le comportement habituel de l’enfant</w:t>
            </w:r>
          </w:p>
          <w:p w14:paraId="531DECC9" w14:textId="27C1D57E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A4356" w:rsidRPr="009A4356" w14:paraId="6756125D" w14:textId="77777777" w:rsidTr="00623CEE">
        <w:trPr>
          <w:trHeight w:val="3279"/>
        </w:trPr>
        <w:tc>
          <w:tcPr>
            <w:tcW w:w="10248" w:type="dxa"/>
            <w:shd w:val="clear" w:color="auto" w:fill="auto"/>
          </w:tcPr>
          <w:p w14:paraId="0F1EF903" w14:textId="06C5D310" w:rsidR="009A4356" w:rsidRPr="00477044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 xml:space="preserve">Les difficultés sociales et/ ou familiales repérées </w:t>
            </w:r>
            <w:r w:rsidR="00021367">
              <w:rPr>
                <w:b/>
                <w:bCs/>
                <w:sz w:val="20"/>
                <w:szCs w:val="20"/>
                <w:lang w:val="fr-FR"/>
              </w:rPr>
              <w:t>par les professionnels de l’Education nationale</w:t>
            </w:r>
          </w:p>
          <w:p w14:paraId="1D119652" w14:textId="350F0419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C1D14B7" w14:textId="3E9DE8EF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AFDDEE2" w14:textId="525BB72A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38EADEC" w14:textId="77777777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5541BF0B" w14:textId="3936412B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16EECCE" w14:textId="2CB96AF3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048C1EB" w14:textId="29B97CC7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BF4AC38" w14:textId="6AEF7644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EEC03BC" w14:textId="5434FEB7" w:rsidR="00CF7AF4" w:rsidRPr="00477044" w:rsidRDefault="00CF7AF4" w:rsidP="00CF7AF4">
            <w:pPr>
              <w:pStyle w:val="Paragraphedeliste"/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 xml:space="preserve">Les actions déjà engagées par l’école </w:t>
            </w:r>
            <w:r w:rsidRPr="00477044">
              <w:rPr>
                <w:bCs/>
                <w:sz w:val="20"/>
                <w:szCs w:val="20"/>
                <w:lang w:val="fr-FR"/>
              </w:rPr>
              <w:t>(entretien</w:t>
            </w:r>
            <w:r w:rsidR="00477044">
              <w:rPr>
                <w:bCs/>
                <w:sz w:val="20"/>
                <w:szCs w:val="20"/>
                <w:lang w:val="fr-FR"/>
              </w:rPr>
              <w:t>(s)</w:t>
            </w:r>
            <w:r w:rsidRPr="00477044">
              <w:rPr>
                <w:bCs/>
                <w:sz w:val="20"/>
                <w:szCs w:val="20"/>
                <w:lang w:val="fr-FR"/>
              </w:rPr>
              <w:t xml:space="preserve"> famille, équipe éducative,</w:t>
            </w:r>
            <w:r w:rsidR="00477044">
              <w:rPr>
                <w:bCs/>
                <w:sz w:val="20"/>
                <w:szCs w:val="20"/>
                <w:lang w:val="fr-FR"/>
              </w:rPr>
              <w:t xml:space="preserve"> liaison(s) partenaires,</w:t>
            </w:r>
            <w:r w:rsidRPr="00477044">
              <w:rPr>
                <w:bCs/>
                <w:sz w:val="20"/>
                <w:szCs w:val="20"/>
                <w:lang w:val="fr-FR"/>
              </w:rPr>
              <w:t xml:space="preserve"> parcours individualisé…)</w:t>
            </w:r>
          </w:p>
          <w:p w14:paraId="32439A5E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685DD6A" w14:textId="77777777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5494A6D" w14:textId="5F041F09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7B8E60E" w14:textId="77777777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B5E723D" w14:textId="77777777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1516F1F" w14:textId="77777777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C20AD63" w14:textId="77777777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CA8807C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A4356" w:rsidRPr="009A4356" w14:paraId="107535B2" w14:textId="77777777" w:rsidTr="00623CEE">
        <w:trPr>
          <w:trHeight w:val="5089"/>
        </w:trPr>
        <w:tc>
          <w:tcPr>
            <w:tcW w:w="10248" w:type="dxa"/>
            <w:shd w:val="clear" w:color="auto" w:fill="auto"/>
          </w:tcPr>
          <w:p w14:paraId="7955A952" w14:textId="5E98C6FD" w:rsidR="00CF7AF4" w:rsidRDefault="009A4356" w:rsidP="00477044">
            <w:pPr>
              <w:widowControl/>
              <w:numPr>
                <w:ilvl w:val="0"/>
                <w:numId w:val="17"/>
              </w:numPr>
              <w:autoSpaceDE/>
              <w:autoSpaceDN/>
              <w:spacing w:after="120"/>
              <w:ind w:left="714" w:hanging="357"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>L</w:t>
            </w:r>
            <w:r w:rsidR="00CF7AF4" w:rsidRPr="00477044">
              <w:rPr>
                <w:b/>
                <w:bCs/>
                <w:sz w:val="20"/>
                <w:szCs w:val="20"/>
                <w:lang w:val="fr-FR"/>
              </w:rPr>
              <w:t>es faits rapportés par l’enfant</w:t>
            </w:r>
          </w:p>
          <w:p w14:paraId="2616B99E" w14:textId="77777777" w:rsidR="00EE24C0" w:rsidRPr="00477044" w:rsidRDefault="00EE24C0" w:rsidP="00EE24C0">
            <w:pPr>
              <w:widowControl/>
              <w:autoSpaceDE/>
              <w:autoSpaceDN/>
              <w:spacing w:after="120"/>
              <w:ind w:left="714"/>
              <w:rPr>
                <w:b/>
                <w:bCs/>
                <w:sz w:val="20"/>
                <w:szCs w:val="20"/>
                <w:lang w:val="fr-FR"/>
              </w:rPr>
            </w:pPr>
          </w:p>
          <w:p w14:paraId="0637C13B" w14:textId="2877B404" w:rsidR="00CF7AF4" w:rsidRPr="00477044" w:rsidRDefault="00CF7AF4" w:rsidP="00CF7AF4">
            <w:pPr>
              <w:widowControl/>
              <w:autoSpaceDE/>
              <w:autoSpaceDN/>
              <w:rPr>
                <w:b/>
                <w:bCs/>
                <w:sz w:val="20"/>
                <w:szCs w:val="20"/>
                <w:u w:val="single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u w:val="single"/>
                <w:lang w:val="fr-FR"/>
              </w:rPr>
              <w:t>Date et circonstances de révélations des faits :</w:t>
            </w:r>
          </w:p>
          <w:p w14:paraId="1341D57F" w14:textId="3BF6D0E3" w:rsidR="00CF7AF4" w:rsidRPr="00477044" w:rsidRDefault="00CF7AF4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</w:p>
          <w:p w14:paraId="06B87174" w14:textId="61E70808" w:rsidR="00CF7AF4" w:rsidRPr="00477044" w:rsidRDefault="00CF7AF4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</w:p>
          <w:p w14:paraId="772C01DB" w14:textId="77777777" w:rsidR="00477044" w:rsidRPr="00477044" w:rsidRDefault="00477044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</w:p>
          <w:p w14:paraId="1A591CB1" w14:textId="3CA7CB73" w:rsidR="00CF7AF4" w:rsidRPr="00477044" w:rsidRDefault="00CF7AF4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</w:p>
          <w:p w14:paraId="0C34C4CF" w14:textId="172AC0DF" w:rsidR="00CF7AF4" w:rsidRPr="00477044" w:rsidRDefault="00523551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u w:val="single"/>
                <w:lang w:val="fr-FR"/>
              </w:rPr>
              <w:t>Faits énoncé</w:t>
            </w:r>
            <w:r w:rsidR="00CF7AF4" w:rsidRPr="00477044">
              <w:rPr>
                <w:b/>
                <w:bCs/>
                <w:sz w:val="20"/>
                <w:szCs w:val="20"/>
                <w:u w:val="single"/>
                <w:lang w:val="fr-FR"/>
              </w:rPr>
              <w:t>s par l’enfant</w:t>
            </w:r>
            <w:r w:rsidR="00CF7AF4" w:rsidRPr="00477044">
              <w:rPr>
                <w:bCs/>
                <w:sz w:val="20"/>
                <w:szCs w:val="20"/>
                <w:lang w:val="fr-FR"/>
              </w:rPr>
              <w:t> </w:t>
            </w:r>
            <w:r w:rsidR="00CF7AF4" w:rsidRPr="00477044">
              <w:rPr>
                <w:bCs/>
                <w:i/>
                <w:sz w:val="20"/>
                <w:szCs w:val="20"/>
                <w:lang w:val="fr-FR"/>
              </w:rPr>
              <w:t>(de façon précise et sans interprétation : veiller à rester factuel, utiliser les guillemets pour citer les paroles prononcées par l’enfant) </w:t>
            </w:r>
            <w:r w:rsidR="00CF7AF4" w:rsidRPr="00477044">
              <w:rPr>
                <w:bCs/>
                <w:sz w:val="20"/>
                <w:szCs w:val="20"/>
                <w:lang w:val="fr-FR"/>
              </w:rPr>
              <w:t>:</w:t>
            </w:r>
          </w:p>
          <w:p w14:paraId="73F7911B" w14:textId="13878883" w:rsidR="00CF7AF4" w:rsidRPr="00477044" w:rsidRDefault="00CF7AF4" w:rsidP="00CF7AF4">
            <w:pPr>
              <w:widowControl/>
              <w:autoSpaceDE/>
              <w:autoSpaceDN/>
              <w:rPr>
                <w:bCs/>
                <w:sz w:val="20"/>
                <w:szCs w:val="20"/>
                <w:lang w:val="fr-FR"/>
              </w:rPr>
            </w:pPr>
          </w:p>
          <w:p w14:paraId="79CDF75F" w14:textId="43D369CA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D97E834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AAB507B" w14:textId="57D127CD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93B4DE2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327B0B7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4B33F9D" w14:textId="62E02037" w:rsidR="009A4356" w:rsidRPr="00477044" w:rsidRDefault="009612E0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>Réaction des parents suite à l’annonce de la transmission de cet écrit</w:t>
            </w:r>
          </w:p>
          <w:p w14:paraId="173816E0" w14:textId="1090BFD9" w:rsidR="00CF7AF4" w:rsidRPr="00477044" w:rsidRDefault="00477044" w:rsidP="00CF7AF4">
            <w:pPr>
              <w:widowControl/>
              <w:autoSpaceDE/>
              <w:autoSpaceDN/>
              <w:ind w:left="22"/>
              <w:rPr>
                <w:b/>
                <w:bCs/>
                <w:sz w:val="20"/>
                <w:szCs w:val="20"/>
                <w:lang w:val="fr-FR"/>
              </w:rPr>
            </w:pPr>
            <w:r w:rsidRPr="00477044">
              <w:rPr>
                <w:b/>
                <w:bCs/>
                <w:sz w:val="20"/>
                <w:szCs w:val="20"/>
                <w:lang w:val="fr-FR"/>
              </w:rPr>
              <w:t>(</w:t>
            </w:r>
            <w:r w:rsidR="00CF7AF4" w:rsidRPr="00477044">
              <w:rPr>
                <w:b/>
                <w:bCs/>
                <w:sz w:val="20"/>
                <w:szCs w:val="20"/>
                <w:lang w:val="fr-FR"/>
              </w:rPr>
              <w:t>En cas de suspicion de violence à caractère sexuel intrafamilial ou de danger immédiat pour l’enfant, le service social en faveur des élèves doit être contacté avant d’appeler les parents.</w:t>
            </w:r>
            <w:r w:rsidRPr="00477044">
              <w:rPr>
                <w:b/>
                <w:bCs/>
                <w:sz w:val="20"/>
                <w:szCs w:val="20"/>
                <w:lang w:val="fr-FR"/>
              </w:rPr>
              <w:t>)</w:t>
            </w:r>
            <w:r w:rsidR="00CF7AF4" w:rsidRPr="00477044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6B9C296C" w14:textId="2F47AD5B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79F89F8" w14:textId="7C114E6F" w:rsidR="009A4356" w:rsidRPr="00477044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E7CAFE7" w14:textId="77777777" w:rsidR="009A4356" w:rsidRPr="00477044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A4356" w:rsidRPr="009A4356" w14:paraId="667DF341" w14:textId="77777777" w:rsidTr="00EE24C0">
        <w:trPr>
          <w:trHeight w:val="1292"/>
        </w:trPr>
        <w:tc>
          <w:tcPr>
            <w:tcW w:w="10248" w:type="dxa"/>
            <w:shd w:val="clear" w:color="auto" w:fill="auto"/>
          </w:tcPr>
          <w:p w14:paraId="0D533C97" w14:textId="77777777" w:rsidR="004B56A1" w:rsidRDefault="004B56A1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156E3FB5" w14:textId="77777777" w:rsidR="00EE24C0" w:rsidRDefault="00EE24C0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0C5C2B1E" w14:textId="77777777" w:rsidR="00EE24C0" w:rsidRDefault="00EE24C0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7211CD7A" w14:textId="77777777" w:rsidR="00EE24C0" w:rsidRDefault="00EE24C0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709385B9" w14:textId="6F355016" w:rsidR="00EE24C0" w:rsidRPr="009A4356" w:rsidRDefault="00EE24C0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</w:tc>
      </w:tr>
    </w:tbl>
    <w:p w14:paraId="69789A35" w14:textId="03A648BE" w:rsidR="009A4356" w:rsidRDefault="009A4356" w:rsidP="00EE24C0">
      <w:pPr>
        <w:widowControl/>
        <w:autoSpaceDE/>
        <w:autoSpaceDN/>
      </w:pPr>
    </w:p>
    <w:sectPr w:rsidR="009A4356" w:rsidSect="00AF21BA">
      <w:headerReference w:type="default" r:id="rId19"/>
      <w:footerReference w:type="default" r:id="rId20"/>
      <w:type w:val="continuous"/>
      <w:pgSz w:w="11910" w:h="16840"/>
      <w:pgMar w:top="964" w:right="964" w:bottom="28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4C9C" w14:textId="77777777" w:rsidR="003C5359" w:rsidRDefault="003C5359" w:rsidP="0079276E">
      <w:r>
        <w:separator/>
      </w:r>
    </w:p>
  </w:endnote>
  <w:endnote w:type="continuationSeparator" w:id="0">
    <w:p w14:paraId="537EEAE1" w14:textId="77777777" w:rsidR="003C5359" w:rsidRDefault="003C535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22F6" w14:textId="77777777" w:rsidR="00AF21BA" w:rsidRDefault="00AF21BA" w:rsidP="0091061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A2FD0C" w14:textId="77777777" w:rsidR="00AF21BA" w:rsidRDefault="00AF21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0478189"/>
      <w:docPartObj>
        <w:docPartGallery w:val="Page Numbers (Bottom of Page)"/>
        <w:docPartUnique/>
      </w:docPartObj>
    </w:sdtPr>
    <w:sdtContent>
      <w:p w14:paraId="409AC243" w14:textId="786F57E5" w:rsidR="00306103" w:rsidRDefault="0030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A1" w:rsidRPr="006E33A1">
          <w:rPr>
            <w:noProof/>
            <w:lang w:val="fr-FR"/>
          </w:rPr>
          <w:t>1</w:t>
        </w:r>
        <w:r>
          <w:fldChar w:fldCharType="end"/>
        </w:r>
      </w:p>
    </w:sdtContent>
  </w:sdt>
  <w:p w14:paraId="48D6F8B4" w14:textId="77777777" w:rsidR="00306103" w:rsidRDefault="003061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656887"/>
      <w:docPartObj>
        <w:docPartGallery w:val="Page Numbers (Bottom of Page)"/>
        <w:docPartUnique/>
      </w:docPartObj>
    </w:sdtPr>
    <w:sdtContent>
      <w:p w14:paraId="415550F7" w14:textId="49F7A8E3" w:rsidR="00306103" w:rsidRDefault="0030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A1" w:rsidRPr="006E33A1">
          <w:rPr>
            <w:noProof/>
            <w:lang w:val="fr-FR"/>
          </w:rPr>
          <w:t>2</w:t>
        </w:r>
        <w:r>
          <w:fldChar w:fldCharType="end"/>
        </w:r>
      </w:p>
    </w:sdtContent>
  </w:sdt>
  <w:p w14:paraId="25C5C99A" w14:textId="77777777" w:rsidR="005D4A0A" w:rsidRPr="00252C22" w:rsidRDefault="005D4A0A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EA52" w14:textId="77777777" w:rsidR="003C5359" w:rsidRDefault="003C5359" w:rsidP="0079276E">
      <w:r>
        <w:separator/>
      </w:r>
    </w:p>
  </w:footnote>
  <w:footnote w:type="continuationSeparator" w:id="0">
    <w:p w14:paraId="2F1CD82F" w14:textId="77777777" w:rsidR="003C5359" w:rsidRDefault="003C535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67CE" w14:textId="1A0164FF" w:rsidR="00AF21BA" w:rsidRDefault="004F602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C5198" wp14:editId="1BD796C9">
              <wp:simplePos x="0" y="0"/>
              <wp:positionH relativeFrom="column">
                <wp:posOffset>3388360</wp:posOffset>
              </wp:positionH>
              <wp:positionV relativeFrom="paragraph">
                <wp:posOffset>104776</wp:posOffset>
              </wp:positionV>
              <wp:extent cx="3400425" cy="609600"/>
              <wp:effectExtent l="0" t="0" r="28575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609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65AE9C6C" w14:textId="6CBBE99B" w:rsidR="004F602B" w:rsidRPr="004F602B" w:rsidRDefault="004F602B" w:rsidP="004F602B">
                          <w:pPr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</w:pPr>
                          <w:r w:rsidRPr="004F602B"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  <w:t>FICHE DE RECUEIL</w:t>
                          </w:r>
                          <w:r w:rsidR="00E20131"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  <w:t xml:space="preserve"> UPP</w:t>
                          </w:r>
                        </w:p>
                        <w:p w14:paraId="274B6B50" w14:textId="22125F6F" w:rsidR="004F602B" w:rsidRPr="004F602B" w:rsidRDefault="004F602B" w:rsidP="004F602B">
                          <w:pPr>
                            <w:jc w:val="center"/>
                            <w:rPr>
                              <w:color w:val="2F5496" w:themeColor="accent5" w:themeShade="BF"/>
                            </w:rPr>
                          </w:pPr>
                          <w:r w:rsidRPr="004F602B"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  <w:t>PROTECTION DE L’ENFANCE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C51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266.8pt;margin-top:8.25pt;width:26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" fillcolor="#e7e6e6 [3214]" strokecolor="#2f5496 [2408]" strokeweight="1.5pt">
              <v:textbox>
                <w:txbxContent>
                  <w:p w14:paraId="65AE9C6C" w14:textId="6CBBE99B" w:rsidR="004F602B" w:rsidRPr="004F602B" w:rsidRDefault="004F602B" w:rsidP="004F602B">
                    <w:pPr>
                      <w:jc w:val="center"/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</w:pPr>
                    <w:r w:rsidRPr="004F602B"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>FICHE DE RECUEIL</w:t>
                    </w:r>
                    <w:r w:rsidR="00E20131"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 xml:space="preserve"> UPP</w:t>
                    </w:r>
                  </w:p>
                  <w:p w14:paraId="274B6B50" w14:textId="22125F6F" w:rsidR="004F602B" w:rsidRPr="004F602B" w:rsidRDefault="004F602B" w:rsidP="004F602B">
                    <w:pPr>
                      <w:jc w:val="center"/>
                      <w:rPr>
                        <w:color w:val="2F5496" w:themeColor="accent5" w:themeShade="BF"/>
                      </w:rPr>
                    </w:pPr>
                    <w:r w:rsidRPr="004F602B"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>PROTECTION DE L’ENFANCE</w:t>
                    </w:r>
                  </w:p>
                </w:txbxContent>
              </v:textbox>
            </v:shape>
          </w:pict>
        </mc:Fallback>
      </mc:AlternateContent>
    </w:r>
    <w:r w:rsidR="00AF21BA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E0D8058" wp14:editId="2701974C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3573780" cy="1217930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78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1BA">
      <w:rPr>
        <w:b/>
        <w:bCs/>
        <w:sz w:val="24"/>
        <w:szCs w:val="24"/>
      </w:rPr>
      <w:tab/>
    </w:r>
  </w:p>
  <w:p w14:paraId="3B124D0A" w14:textId="77777777" w:rsidR="00AF21BA" w:rsidRDefault="00AF21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82239BF" w14:textId="77777777" w:rsidR="00AF21BA" w:rsidRPr="00936E45" w:rsidRDefault="00AF21BA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EEBF9" w14:textId="77777777" w:rsidR="005D4A0A" w:rsidRPr="003240AC" w:rsidRDefault="005D4A0A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95"/>
    <w:multiLevelType w:val="hybridMultilevel"/>
    <w:tmpl w:val="6AACA60A"/>
    <w:lvl w:ilvl="0" w:tplc="EB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E705432">
      <w:start w:val="3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8DF20DF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00D2"/>
    <w:multiLevelType w:val="hybridMultilevel"/>
    <w:tmpl w:val="C6B83C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6C07C6"/>
    <w:multiLevelType w:val="hybridMultilevel"/>
    <w:tmpl w:val="C56685B0"/>
    <w:lvl w:ilvl="0" w:tplc="E41EF7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244923"/>
    <w:multiLevelType w:val="hybridMultilevel"/>
    <w:tmpl w:val="6DC6D46C"/>
    <w:lvl w:ilvl="0" w:tplc="19C04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1">
    <w:nsid w:val="17A55456"/>
    <w:multiLevelType w:val="hybridMultilevel"/>
    <w:tmpl w:val="AC860B04"/>
    <w:lvl w:ilvl="0" w:tplc="E3CA6DEE">
      <w:numFmt w:val="bullet"/>
      <w:lvlText w:val="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1">
    <w:nsid w:val="1D2E2E10"/>
    <w:multiLevelType w:val="hybridMultilevel"/>
    <w:tmpl w:val="7D4C5D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A21"/>
    <w:multiLevelType w:val="hybridMultilevel"/>
    <w:tmpl w:val="8D8A91EE"/>
    <w:lvl w:ilvl="0" w:tplc="4D6A64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0BD28B8"/>
    <w:multiLevelType w:val="hybridMultilevel"/>
    <w:tmpl w:val="CA24603E"/>
    <w:lvl w:ilvl="0" w:tplc="D682D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FF59B7"/>
    <w:multiLevelType w:val="hybridMultilevel"/>
    <w:tmpl w:val="FD903DA6"/>
    <w:lvl w:ilvl="0" w:tplc="F5321A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2E4C"/>
    <w:multiLevelType w:val="hybridMultilevel"/>
    <w:tmpl w:val="D03AF542"/>
    <w:lvl w:ilvl="0" w:tplc="703C52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7A87F05"/>
    <w:multiLevelType w:val="hybridMultilevel"/>
    <w:tmpl w:val="D812D28C"/>
    <w:lvl w:ilvl="0" w:tplc="A8AC498C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1">
    <w:nsid w:val="29EC7FB5"/>
    <w:multiLevelType w:val="hybridMultilevel"/>
    <w:tmpl w:val="6D060EF6"/>
    <w:lvl w:ilvl="0" w:tplc="5C8E1D96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872363F"/>
    <w:multiLevelType w:val="hybridMultilevel"/>
    <w:tmpl w:val="958C8938"/>
    <w:lvl w:ilvl="0" w:tplc="300474E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56" w:hanging="360"/>
      </w:pPr>
    </w:lvl>
    <w:lvl w:ilvl="2" w:tplc="040C001B" w:tentative="1">
      <w:start w:val="1"/>
      <w:numFmt w:val="lowerRoman"/>
      <w:lvlText w:val="%3."/>
      <w:lvlJc w:val="right"/>
      <w:pPr>
        <w:ind w:left="1476" w:hanging="180"/>
      </w:pPr>
    </w:lvl>
    <w:lvl w:ilvl="3" w:tplc="040C000F" w:tentative="1">
      <w:start w:val="1"/>
      <w:numFmt w:val="decimal"/>
      <w:lvlText w:val="%4."/>
      <w:lvlJc w:val="left"/>
      <w:pPr>
        <w:ind w:left="2196" w:hanging="360"/>
      </w:pPr>
    </w:lvl>
    <w:lvl w:ilvl="4" w:tplc="040C0019" w:tentative="1">
      <w:start w:val="1"/>
      <w:numFmt w:val="lowerLetter"/>
      <w:lvlText w:val="%5."/>
      <w:lvlJc w:val="left"/>
      <w:pPr>
        <w:ind w:left="2916" w:hanging="360"/>
      </w:pPr>
    </w:lvl>
    <w:lvl w:ilvl="5" w:tplc="040C001B" w:tentative="1">
      <w:start w:val="1"/>
      <w:numFmt w:val="lowerRoman"/>
      <w:lvlText w:val="%6."/>
      <w:lvlJc w:val="right"/>
      <w:pPr>
        <w:ind w:left="3636" w:hanging="180"/>
      </w:pPr>
    </w:lvl>
    <w:lvl w:ilvl="6" w:tplc="040C000F" w:tentative="1">
      <w:start w:val="1"/>
      <w:numFmt w:val="decimal"/>
      <w:lvlText w:val="%7."/>
      <w:lvlJc w:val="left"/>
      <w:pPr>
        <w:ind w:left="4356" w:hanging="360"/>
      </w:pPr>
    </w:lvl>
    <w:lvl w:ilvl="7" w:tplc="040C0019" w:tentative="1">
      <w:start w:val="1"/>
      <w:numFmt w:val="lowerLetter"/>
      <w:lvlText w:val="%8."/>
      <w:lvlJc w:val="left"/>
      <w:pPr>
        <w:ind w:left="5076" w:hanging="360"/>
      </w:pPr>
    </w:lvl>
    <w:lvl w:ilvl="8" w:tplc="040C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4" w15:restartNumberingAfterBreak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5" w15:restartNumberingAfterBreak="0">
    <w:nsid w:val="3FCE0CC0"/>
    <w:multiLevelType w:val="hybridMultilevel"/>
    <w:tmpl w:val="E6F6FDC4"/>
    <w:lvl w:ilvl="0" w:tplc="81B8169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94223FA"/>
    <w:multiLevelType w:val="hybridMultilevel"/>
    <w:tmpl w:val="3AF40976"/>
    <w:lvl w:ilvl="0" w:tplc="3E885B8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D792E31"/>
    <w:multiLevelType w:val="hybridMultilevel"/>
    <w:tmpl w:val="7AE2A5DE"/>
    <w:lvl w:ilvl="0" w:tplc="C89A3E5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6EF3BD9"/>
    <w:multiLevelType w:val="hybridMultilevel"/>
    <w:tmpl w:val="ABEE717C"/>
    <w:lvl w:ilvl="0" w:tplc="81B8169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69D904F1"/>
    <w:multiLevelType w:val="hybridMultilevel"/>
    <w:tmpl w:val="A47CA7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B181CE1"/>
    <w:multiLevelType w:val="hybridMultilevel"/>
    <w:tmpl w:val="DC6CC366"/>
    <w:lvl w:ilvl="0" w:tplc="FA567E3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99256741">
    <w:abstractNumId w:val="14"/>
  </w:num>
  <w:num w:numId="2" w16cid:durableId="1060708007">
    <w:abstractNumId w:val="17"/>
  </w:num>
  <w:num w:numId="3" w16cid:durableId="1002128523">
    <w:abstractNumId w:val="18"/>
  </w:num>
  <w:num w:numId="4" w16cid:durableId="743651305">
    <w:abstractNumId w:val="9"/>
  </w:num>
  <w:num w:numId="5" w16cid:durableId="710805919">
    <w:abstractNumId w:val="7"/>
  </w:num>
  <w:num w:numId="6" w16cid:durableId="196815972">
    <w:abstractNumId w:val="19"/>
  </w:num>
  <w:num w:numId="7" w16cid:durableId="645164318">
    <w:abstractNumId w:val="4"/>
  </w:num>
  <w:num w:numId="8" w16cid:durableId="1162164188">
    <w:abstractNumId w:val="5"/>
  </w:num>
  <w:num w:numId="9" w16cid:durableId="339892326">
    <w:abstractNumId w:val="2"/>
  </w:num>
  <w:num w:numId="10" w16cid:durableId="1081878147">
    <w:abstractNumId w:val="22"/>
  </w:num>
  <w:num w:numId="11" w16cid:durableId="1017074758">
    <w:abstractNumId w:val="3"/>
  </w:num>
  <w:num w:numId="12" w16cid:durableId="1211183697">
    <w:abstractNumId w:val="12"/>
  </w:num>
  <w:num w:numId="13" w16cid:durableId="252596671">
    <w:abstractNumId w:val="11"/>
  </w:num>
  <w:num w:numId="14" w16cid:durableId="851646747">
    <w:abstractNumId w:val="8"/>
  </w:num>
  <w:num w:numId="15" w16cid:durableId="687365703">
    <w:abstractNumId w:val="0"/>
  </w:num>
  <w:num w:numId="16" w16cid:durableId="1962148217">
    <w:abstractNumId w:val="20"/>
  </w:num>
  <w:num w:numId="17" w16cid:durableId="1567767238">
    <w:abstractNumId w:val="1"/>
  </w:num>
  <w:num w:numId="18" w16cid:durableId="1971277048">
    <w:abstractNumId w:val="13"/>
  </w:num>
  <w:num w:numId="19" w16cid:durableId="27610214">
    <w:abstractNumId w:val="16"/>
  </w:num>
  <w:num w:numId="20" w16cid:durableId="1922643262">
    <w:abstractNumId w:val="21"/>
  </w:num>
  <w:num w:numId="21" w16cid:durableId="1046484767">
    <w:abstractNumId w:val="10"/>
  </w:num>
  <w:num w:numId="22" w16cid:durableId="974220689">
    <w:abstractNumId w:val="6"/>
  </w:num>
  <w:num w:numId="23" w16cid:durableId="1133209429">
    <w:abstractNumId w:val="15"/>
  </w:num>
  <w:num w:numId="24" w16cid:durableId="1490439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1F"/>
    <w:rsid w:val="00014C13"/>
    <w:rsid w:val="00015220"/>
    <w:rsid w:val="00021367"/>
    <w:rsid w:val="000216C2"/>
    <w:rsid w:val="00045DCD"/>
    <w:rsid w:val="00046EC0"/>
    <w:rsid w:val="000502DD"/>
    <w:rsid w:val="00051715"/>
    <w:rsid w:val="00063E70"/>
    <w:rsid w:val="00071001"/>
    <w:rsid w:val="000730A5"/>
    <w:rsid w:val="0007370C"/>
    <w:rsid w:val="00081F5E"/>
    <w:rsid w:val="00084571"/>
    <w:rsid w:val="000924D0"/>
    <w:rsid w:val="00097FE2"/>
    <w:rsid w:val="000A0316"/>
    <w:rsid w:val="000A3036"/>
    <w:rsid w:val="000A346D"/>
    <w:rsid w:val="000A49F0"/>
    <w:rsid w:val="000C4EDD"/>
    <w:rsid w:val="000C6174"/>
    <w:rsid w:val="000C7686"/>
    <w:rsid w:val="000D11CE"/>
    <w:rsid w:val="000E1023"/>
    <w:rsid w:val="000E1E6D"/>
    <w:rsid w:val="000E7017"/>
    <w:rsid w:val="000F0290"/>
    <w:rsid w:val="000F0458"/>
    <w:rsid w:val="000F31B7"/>
    <w:rsid w:val="00116E59"/>
    <w:rsid w:val="00117D2D"/>
    <w:rsid w:val="001200FD"/>
    <w:rsid w:val="00125E12"/>
    <w:rsid w:val="001264B8"/>
    <w:rsid w:val="001325B3"/>
    <w:rsid w:val="00133E75"/>
    <w:rsid w:val="00155E8E"/>
    <w:rsid w:val="00157CF4"/>
    <w:rsid w:val="001648E4"/>
    <w:rsid w:val="001655B4"/>
    <w:rsid w:val="00173CDC"/>
    <w:rsid w:val="00174E93"/>
    <w:rsid w:val="001964D1"/>
    <w:rsid w:val="001964D7"/>
    <w:rsid w:val="001A65A2"/>
    <w:rsid w:val="001B048B"/>
    <w:rsid w:val="001B677C"/>
    <w:rsid w:val="001C2A45"/>
    <w:rsid w:val="001C43BB"/>
    <w:rsid w:val="001C5674"/>
    <w:rsid w:val="001C616A"/>
    <w:rsid w:val="001C79E5"/>
    <w:rsid w:val="001D4E83"/>
    <w:rsid w:val="001E4286"/>
    <w:rsid w:val="001F209A"/>
    <w:rsid w:val="002014E0"/>
    <w:rsid w:val="00201F64"/>
    <w:rsid w:val="00202B2A"/>
    <w:rsid w:val="00207568"/>
    <w:rsid w:val="00216A7D"/>
    <w:rsid w:val="00222E58"/>
    <w:rsid w:val="00225ABB"/>
    <w:rsid w:val="00230060"/>
    <w:rsid w:val="00237D56"/>
    <w:rsid w:val="00240C06"/>
    <w:rsid w:val="0024499A"/>
    <w:rsid w:val="00247964"/>
    <w:rsid w:val="00252C22"/>
    <w:rsid w:val="002609D0"/>
    <w:rsid w:val="00272BCB"/>
    <w:rsid w:val="002749ED"/>
    <w:rsid w:val="00280AB1"/>
    <w:rsid w:val="00282B5C"/>
    <w:rsid w:val="00290741"/>
    <w:rsid w:val="00290CE8"/>
    <w:rsid w:val="00293194"/>
    <w:rsid w:val="002A20CC"/>
    <w:rsid w:val="002C53DF"/>
    <w:rsid w:val="002C541D"/>
    <w:rsid w:val="002C5761"/>
    <w:rsid w:val="00306103"/>
    <w:rsid w:val="00314F97"/>
    <w:rsid w:val="003173DB"/>
    <w:rsid w:val="00320010"/>
    <w:rsid w:val="00320F2D"/>
    <w:rsid w:val="003240AC"/>
    <w:rsid w:val="00327203"/>
    <w:rsid w:val="00331AF3"/>
    <w:rsid w:val="00335C3B"/>
    <w:rsid w:val="00341CA1"/>
    <w:rsid w:val="003429CC"/>
    <w:rsid w:val="0035275F"/>
    <w:rsid w:val="00354F93"/>
    <w:rsid w:val="00363C4A"/>
    <w:rsid w:val="003658DB"/>
    <w:rsid w:val="0037257A"/>
    <w:rsid w:val="003801DB"/>
    <w:rsid w:val="00383F88"/>
    <w:rsid w:val="003961F5"/>
    <w:rsid w:val="003A3258"/>
    <w:rsid w:val="003A3FDB"/>
    <w:rsid w:val="003A4C0C"/>
    <w:rsid w:val="003A7BC3"/>
    <w:rsid w:val="003C5359"/>
    <w:rsid w:val="003D1DE1"/>
    <w:rsid w:val="003E3680"/>
    <w:rsid w:val="003E46DC"/>
    <w:rsid w:val="003F2312"/>
    <w:rsid w:val="003F3424"/>
    <w:rsid w:val="003F564E"/>
    <w:rsid w:val="003F6FA8"/>
    <w:rsid w:val="0040406F"/>
    <w:rsid w:val="00404335"/>
    <w:rsid w:val="00407F51"/>
    <w:rsid w:val="0042101F"/>
    <w:rsid w:val="00433904"/>
    <w:rsid w:val="00447EEF"/>
    <w:rsid w:val="004529DA"/>
    <w:rsid w:val="00452D76"/>
    <w:rsid w:val="0046016C"/>
    <w:rsid w:val="004608CD"/>
    <w:rsid w:val="00477044"/>
    <w:rsid w:val="004832E3"/>
    <w:rsid w:val="004936AF"/>
    <w:rsid w:val="004A5CA1"/>
    <w:rsid w:val="004B09A7"/>
    <w:rsid w:val="004B4CEF"/>
    <w:rsid w:val="004B56A1"/>
    <w:rsid w:val="004B7AFF"/>
    <w:rsid w:val="004C7346"/>
    <w:rsid w:val="004D0D46"/>
    <w:rsid w:val="004D1619"/>
    <w:rsid w:val="004E1DCC"/>
    <w:rsid w:val="004E7415"/>
    <w:rsid w:val="004F152C"/>
    <w:rsid w:val="004F2E01"/>
    <w:rsid w:val="004F5EB7"/>
    <w:rsid w:val="004F5FE4"/>
    <w:rsid w:val="004F602B"/>
    <w:rsid w:val="005116B7"/>
    <w:rsid w:val="0051433F"/>
    <w:rsid w:val="005165F4"/>
    <w:rsid w:val="0052091B"/>
    <w:rsid w:val="00521BCD"/>
    <w:rsid w:val="005232F7"/>
    <w:rsid w:val="00523551"/>
    <w:rsid w:val="005306DB"/>
    <w:rsid w:val="00533FB0"/>
    <w:rsid w:val="005352A0"/>
    <w:rsid w:val="00544729"/>
    <w:rsid w:val="00556345"/>
    <w:rsid w:val="00570239"/>
    <w:rsid w:val="0057177D"/>
    <w:rsid w:val="005901B8"/>
    <w:rsid w:val="005972E3"/>
    <w:rsid w:val="005B11B6"/>
    <w:rsid w:val="005B6E0F"/>
    <w:rsid w:val="005B6E93"/>
    <w:rsid w:val="005B6F0D"/>
    <w:rsid w:val="005B7064"/>
    <w:rsid w:val="005C1643"/>
    <w:rsid w:val="005C179B"/>
    <w:rsid w:val="005C4846"/>
    <w:rsid w:val="005D2131"/>
    <w:rsid w:val="005D23ED"/>
    <w:rsid w:val="005D4A0A"/>
    <w:rsid w:val="005E2052"/>
    <w:rsid w:val="005E2827"/>
    <w:rsid w:val="005E3705"/>
    <w:rsid w:val="005E3F9E"/>
    <w:rsid w:val="005E4175"/>
    <w:rsid w:val="005F2E98"/>
    <w:rsid w:val="005F469D"/>
    <w:rsid w:val="00601526"/>
    <w:rsid w:val="00611951"/>
    <w:rsid w:val="0061314C"/>
    <w:rsid w:val="00614866"/>
    <w:rsid w:val="00620DE0"/>
    <w:rsid w:val="00621B61"/>
    <w:rsid w:val="00623CEE"/>
    <w:rsid w:val="00625D93"/>
    <w:rsid w:val="0063273D"/>
    <w:rsid w:val="0063461D"/>
    <w:rsid w:val="006379D0"/>
    <w:rsid w:val="006407BE"/>
    <w:rsid w:val="00647C99"/>
    <w:rsid w:val="00650240"/>
    <w:rsid w:val="00651077"/>
    <w:rsid w:val="00653742"/>
    <w:rsid w:val="006553AD"/>
    <w:rsid w:val="00664FA3"/>
    <w:rsid w:val="006859B0"/>
    <w:rsid w:val="00690844"/>
    <w:rsid w:val="006A01FD"/>
    <w:rsid w:val="006A4ADA"/>
    <w:rsid w:val="006A5068"/>
    <w:rsid w:val="006C0195"/>
    <w:rsid w:val="006C5820"/>
    <w:rsid w:val="006D39E3"/>
    <w:rsid w:val="006D46CB"/>
    <w:rsid w:val="006D502A"/>
    <w:rsid w:val="006E33A1"/>
    <w:rsid w:val="006E5123"/>
    <w:rsid w:val="00700D22"/>
    <w:rsid w:val="00706E4E"/>
    <w:rsid w:val="00717291"/>
    <w:rsid w:val="007310BC"/>
    <w:rsid w:val="00733204"/>
    <w:rsid w:val="00734218"/>
    <w:rsid w:val="00736256"/>
    <w:rsid w:val="00736A3F"/>
    <w:rsid w:val="00744DD9"/>
    <w:rsid w:val="00750556"/>
    <w:rsid w:val="007648BF"/>
    <w:rsid w:val="007707C2"/>
    <w:rsid w:val="007721F0"/>
    <w:rsid w:val="00783D81"/>
    <w:rsid w:val="00790A31"/>
    <w:rsid w:val="00790F32"/>
    <w:rsid w:val="0079276E"/>
    <w:rsid w:val="007A09E3"/>
    <w:rsid w:val="007B2E19"/>
    <w:rsid w:val="007B4F8D"/>
    <w:rsid w:val="007B6294"/>
    <w:rsid w:val="007B6F11"/>
    <w:rsid w:val="007E2D34"/>
    <w:rsid w:val="007F1724"/>
    <w:rsid w:val="007F1952"/>
    <w:rsid w:val="0080274E"/>
    <w:rsid w:val="00807CCD"/>
    <w:rsid w:val="0081060F"/>
    <w:rsid w:val="008224F2"/>
    <w:rsid w:val="00822782"/>
    <w:rsid w:val="0082352D"/>
    <w:rsid w:val="008379E5"/>
    <w:rsid w:val="00846191"/>
    <w:rsid w:val="00847039"/>
    <w:rsid w:val="00851458"/>
    <w:rsid w:val="008524B9"/>
    <w:rsid w:val="00854E0C"/>
    <w:rsid w:val="00860755"/>
    <w:rsid w:val="008711DC"/>
    <w:rsid w:val="00875DD3"/>
    <w:rsid w:val="008804EF"/>
    <w:rsid w:val="00884BA2"/>
    <w:rsid w:val="0088559C"/>
    <w:rsid w:val="008901A8"/>
    <w:rsid w:val="0089252A"/>
    <w:rsid w:val="008A069D"/>
    <w:rsid w:val="008A0D7B"/>
    <w:rsid w:val="008A73FE"/>
    <w:rsid w:val="008D1446"/>
    <w:rsid w:val="008E3450"/>
    <w:rsid w:val="008E62D8"/>
    <w:rsid w:val="0090034D"/>
    <w:rsid w:val="00900D20"/>
    <w:rsid w:val="00901297"/>
    <w:rsid w:val="00905322"/>
    <w:rsid w:val="0091061C"/>
    <w:rsid w:val="009218A2"/>
    <w:rsid w:val="00924FEB"/>
    <w:rsid w:val="00930B38"/>
    <w:rsid w:val="00934F75"/>
    <w:rsid w:val="00936712"/>
    <w:rsid w:val="00936A13"/>
    <w:rsid w:val="00936E45"/>
    <w:rsid w:val="009408DB"/>
    <w:rsid w:val="00941377"/>
    <w:rsid w:val="009552CE"/>
    <w:rsid w:val="009612E0"/>
    <w:rsid w:val="00970AB9"/>
    <w:rsid w:val="009918CB"/>
    <w:rsid w:val="00991D72"/>
    <w:rsid w:val="00992DBA"/>
    <w:rsid w:val="009A4356"/>
    <w:rsid w:val="009A4633"/>
    <w:rsid w:val="009A48A9"/>
    <w:rsid w:val="009A5886"/>
    <w:rsid w:val="009C0C96"/>
    <w:rsid w:val="009C2BE6"/>
    <w:rsid w:val="009C4967"/>
    <w:rsid w:val="009D51D5"/>
    <w:rsid w:val="009D7018"/>
    <w:rsid w:val="009E0B8D"/>
    <w:rsid w:val="009F56A7"/>
    <w:rsid w:val="00A015B7"/>
    <w:rsid w:val="00A10A83"/>
    <w:rsid w:val="00A124A0"/>
    <w:rsid w:val="00A1486F"/>
    <w:rsid w:val="00A15D00"/>
    <w:rsid w:val="00A30EA6"/>
    <w:rsid w:val="00A33E35"/>
    <w:rsid w:val="00A440C0"/>
    <w:rsid w:val="00A51E00"/>
    <w:rsid w:val="00A6160D"/>
    <w:rsid w:val="00A63A5B"/>
    <w:rsid w:val="00A650CB"/>
    <w:rsid w:val="00A801B5"/>
    <w:rsid w:val="00A84CCB"/>
    <w:rsid w:val="00A90A64"/>
    <w:rsid w:val="00A93918"/>
    <w:rsid w:val="00A96FBD"/>
    <w:rsid w:val="00AA62EE"/>
    <w:rsid w:val="00AB409C"/>
    <w:rsid w:val="00AC34D4"/>
    <w:rsid w:val="00AD2276"/>
    <w:rsid w:val="00AD7F56"/>
    <w:rsid w:val="00AE1051"/>
    <w:rsid w:val="00AE48FE"/>
    <w:rsid w:val="00AE596B"/>
    <w:rsid w:val="00AF1D5B"/>
    <w:rsid w:val="00AF21BA"/>
    <w:rsid w:val="00AF285D"/>
    <w:rsid w:val="00B02E79"/>
    <w:rsid w:val="00B157D4"/>
    <w:rsid w:val="00B23031"/>
    <w:rsid w:val="00B2326A"/>
    <w:rsid w:val="00B2434C"/>
    <w:rsid w:val="00B37451"/>
    <w:rsid w:val="00B406B2"/>
    <w:rsid w:val="00B46938"/>
    <w:rsid w:val="00B46AF7"/>
    <w:rsid w:val="00B55B58"/>
    <w:rsid w:val="00B61C61"/>
    <w:rsid w:val="00B63D05"/>
    <w:rsid w:val="00B648F4"/>
    <w:rsid w:val="00B853A0"/>
    <w:rsid w:val="00B91171"/>
    <w:rsid w:val="00BA5AFA"/>
    <w:rsid w:val="00BB74DD"/>
    <w:rsid w:val="00BD2E44"/>
    <w:rsid w:val="00C01A99"/>
    <w:rsid w:val="00C1660F"/>
    <w:rsid w:val="00C220A3"/>
    <w:rsid w:val="00C31544"/>
    <w:rsid w:val="00C33ED9"/>
    <w:rsid w:val="00C41844"/>
    <w:rsid w:val="00C47A72"/>
    <w:rsid w:val="00C51005"/>
    <w:rsid w:val="00C57944"/>
    <w:rsid w:val="00C65588"/>
    <w:rsid w:val="00C66322"/>
    <w:rsid w:val="00C67312"/>
    <w:rsid w:val="00C7326F"/>
    <w:rsid w:val="00C7451D"/>
    <w:rsid w:val="00C813E3"/>
    <w:rsid w:val="00C876AF"/>
    <w:rsid w:val="00C91A65"/>
    <w:rsid w:val="00C922C0"/>
    <w:rsid w:val="00C92BE4"/>
    <w:rsid w:val="00C95565"/>
    <w:rsid w:val="00CA0679"/>
    <w:rsid w:val="00CA760E"/>
    <w:rsid w:val="00CB1DC4"/>
    <w:rsid w:val="00CB2156"/>
    <w:rsid w:val="00CB7C9F"/>
    <w:rsid w:val="00CC435D"/>
    <w:rsid w:val="00CD5E04"/>
    <w:rsid w:val="00CD5E65"/>
    <w:rsid w:val="00CE16E3"/>
    <w:rsid w:val="00CE1BE6"/>
    <w:rsid w:val="00CE755D"/>
    <w:rsid w:val="00CF7AF4"/>
    <w:rsid w:val="00D101F8"/>
    <w:rsid w:val="00D10C52"/>
    <w:rsid w:val="00D12D3D"/>
    <w:rsid w:val="00D200F1"/>
    <w:rsid w:val="00D2186F"/>
    <w:rsid w:val="00D3102E"/>
    <w:rsid w:val="00D32A98"/>
    <w:rsid w:val="00D34CF3"/>
    <w:rsid w:val="00D354C1"/>
    <w:rsid w:val="00D47581"/>
    <w:rsid w:val="00D533BB"/>
    <w:rsid w:val="00D64FCD"/>
    <w:rsid w:val="00D7044B"/>
    <w:rsid w:val="00D76D71"/>
    <w:rsid w:val="00D8254C"/>
    <w:rsid w:val="00D82C67"/>
    <w:rsid w:val="00D83463"/>
    <w:rsid w:val="00D83B1F"/>
    <w:rsid w:val="00D92492"/>
    <w:rsid w:val="00D92695"/>
    <w:rsid w:val="00D96935"/>
    <w:rsid w:val="00DA2090"/>
    <w:rsid w:val="00DA5358"/>
    <w:rsid w:val="00DA76AC"/>
    <w:rsid w:val="00DA7923"/>
    <w:rsid w:val="00DB38C3"/>
    <w:rsid w:val="00DC5BB5"/>
    <w:rsid w:val="00DD50D6"/>
    <w:rsid w:val="00DE2182"/>
    <w:rsid w:val="00DF1747"/>
    <w:rsid w:val="00DF3074"/>
    <w:rsid w:val="00E03B1E"/>
    <w:rsid w:val="00E05336"/>
    <w:rsid w:val="00E16B0A"/>
    <w:rsid w:val="00E20131"/>
    <w:rsid w:val="00E308F1"/>
    <w:rsid w:val="00E369BB"/>
    <w:rsid w:val="00E37E2E"/>
    <w:rsid w:val="00E42F6F"/>
    <w:rsid w:val="00E442D5"/>
    <w:rsid w:val="00E46FD4"/>
    <w:rsid w:val="00E509D5"/>
    <w:rsid w:val="00E54DBD"/>
    <w:rsid w:val="00E551EA"/>
    <w:rsid w:val="00E55EBC"/>
    <w:rsid w:val="00E6033B"/>
    <w:rsid w:val="00E669F0"/>
    <w:rsid w:val="00E677EE"/>
    <w:rsid w:val="00E70C87"/>
    <w:rsid w:val="00E72E84"/>
    <w:rsid w:val="00E928E7"/>
    <w:rsid w:val="00E94C76"/>
    <w:rsid w:val="00EA0991"/>
    <w:rsid w:val="00EB0AA6"/>
    <w:rsid w:val="00EB5A7D"/>
    <w:rsid w:val="00EC00B5"/>
    <w:rsid w:val="00EC6F08"/>
    <w:rsid w:val="00EE24C0"/>
    <w:rsid w:val="00EE6173"/>
    <w:rsid w:val="00EF5CF0"/>
    <w:rsid w:val="00F043B7"/>
    <w:rsid w:val="00F2070B"/>
    <w:rsid w:val="00F22CF7"/>
    <w:rsid w:val="00F2464C"/>
    <w:rsid w:val="00F25DA3"/>
    <w:rsid w:val="00F261BB"/>
    <w:rsid w:val="00F437B1"/>
    <w:rsid w:val="00F460CE"/>
    <w:rsid w:val="00F54165"/>
    <w:rsid w:val="00F542FC"/>
    <w:rsid w:val="00F75ABC"/>
    <w:rsid w:val="00F7722A"/>
    <w:rsid w:val="00F90599"/>
    <w:rsid w:val="00F92D5F"/>
    <w:rsid w:val="00F94673"/>
    <w:rsid w:val="00F956A1"/>
    <w:rsid w:val="00F97B67"/>
    <w:rsid w:val="00FB0C0A"/>
    <w:rsid w:val="00FB3CD7"/>
    <w:rsid w:val="00FC5E2E"/>
    <w:rsid w:val="00FE223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B07B8"/>
  <w15:docId w15:val="{F3F56FDE-81C6-46E3-8185-DD03F9F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6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36256"/>
    <w:rPr>
      <w:rFonts w:ascii="Segoe UI" w:hAnsi="Segoe UI" w:cs="Segoe UI"/>
      <w:sz w:val="18"/>
      <w:szCs w:val="18"/>
    </w:rPr>
  </w:style>
  <w:style w:type="character" w:customStyle="1" w:styleId="b-like">
    <w:name w:val="b-like"/>
    <w:basedOn w:val="Policepardfaut"/>
    <w:rsid w:val="009A48A9"/>
  </w:style>
  <w:style w:type="character" w:styleId="lev">
    <w:name w:val="Strong"/>
    <w:qFormat/>
    <w:rsid w:val="004F602B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4F152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UPP.HG15@ac-toulouse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a31medecin-01@ac-toulouse.fr" TargetMode="External"/><Relationship Id="rId17" Type="http://schemas.openxmlformats.org/officeDocument/2006/relationships/hyperlink" Target="mailto:samis2@ac-toulous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31medecin-01@ac-toulouse.f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andine.pouget@ac-toulouse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sabelle.lopez1@ac-toulouse.fr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E4CD8-C989-4850-9031-2D17303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C:\Users\eleger\Downloads\papeterie_forme_administrative_MENJS_matrice (2).dotx</Template>
  <TotalTime>5</TotalTime>
  <Pages>4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6280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mailto:prenom.nom@education.gouv.fr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cp:lastModifiedBy>Stéphane RESPAUD</cp:lastModifiedBy>
  <cp:revision>8</cp:revision>
  <cp:lastPrinted>2021-06-21T08:49:00Z</cp:lastPrinted>
  <dcterms:created xsi:type="dcterms:W3CDTF">2024-08-20T14:09:00Z</dcterms:created>
  <dcterms:modified xsi:type="dcterms:W3CDTF">2024-08-30T18:17:00Z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