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1" w:rsidRPr="00615973" w:rsidRDefault="00615973" w:rsidP="00930B38">
      <w:pPr>
        <w:pStyle w:val="Date10"/>
        <w:rPr>
          <w:rStyle w:val="Rfrenceintense"/>
          <w:bCs w:val="0"/>
          <w:smallCaps w:val="0"/>
          <w:color w:val="000000" w:themeColor="text1"/>
          <w:spacing w:val="0"/>
        </w:rPr>
      </w:pPr>
      <w:r w:rsidRPr="00615973">
        <w:rPr>
          <w:b/>
          <w:bCs/>
          <w:caps/>
          <w:sz w:val="18"/>
          <w:szCs w:val="20"/>
        </w:rPr>
        <w:t>J</w:t>
      </w:r>
      <w:r w:rsidRPr="00615973">
        <w:rPr>
          <w:b/>
          <w:bCs/>
          <w:caps/>
          <w:sz w:val="16"/>
          <w:szCs w:val="20"/>
        </w:rPr>
        <w:t>ournalisation</w:t>
      </w:r>
      <w:r w:rsidRPr="00615973">
        <w:rPr>
          <w:b/>
          <w:bCs/>
          <w:caps/>
          <w:sz w:val="18"/>
          <w:szCs w:val="20"/>
        </w:rPr>
        <w:t xml:space="preserve"> </w:t>
      </w:r>
      <w:r w:rsidRPr="00615973">
        <w:rPr>
          <w:b/>
          <w:bCs/>
          <w:caps/>
          <w:sz w:val="16"/>
          <w:szCs w:val="20"/>
        </w:rPr>
        <w:t>des</w:t>
      </w:r>
      <w:r w:rsidRPr="00615973">
        <w:rPr>
          <w:b/>
          <w:bCs/>
          <w:caps/>
          <w:sz w:val="18"/>
          <w:szCs w:val="20"/>
        </w:rPr>
        <w:t xml:space="preserve"> a</w:t>
      </w:r>
      <w:r w:rsidRPr="00615973">
        <w:rPr>
          <w:b/>
          <w:bCs/>
          <w:caps/>
          <w:sz w:val="16"/>
          <w:szCs w:val="20"/>
        </w:rPr>
        <w:t>ctions</w:t>
      </w:r>
      <w:r w:rsidRPr="00615973">
        <w:rPr>
          <w:b/>
          <w:bCs/>
          <w:caps/>
          <w:sz w:val="18"/>
          <w:szCs w:val="20"/>
        </w:rPr>
        <w:t xml:space="preserve"> e</w:t>
      </w:r>
      <w:r w:rsidRPr="00615973">
        <w:rPr>
          <w:b/>
          <w:bCs/>
          <w:caps/>
          <w:sz w:val="16"/>
          <w:szCs w:val="20"/>
        </w:rPr>
        <w:t>ngagÉes</w:t>
      </w:r>
      <w:r w:rsidRPr="00615973">
        <w:rPr>
          <w:rStyle w:val="Rfrenceintense"/>
          <w:bCs w:val="0"/>
          <w:smallCaps w:val="0"/>
          <w:color w:val="000000" w:themeColor="text1"/>
          <w:spacing w:val="0"/>
        </w:rPr>
        <w:t xml:space="preserve"> </w:t>
      </w:r>
    </w:p>
    <w:p w:rsidR="00695121" w:rsidRPr="00615973" w:rsidRDefault="00695121" w:rsidP="00695121">
      <w:pPr>
        <w:pStyle w:val="Corpsdetexte"/>
      </w:pPr>
      <w:r w:rsidRPr="00615973">
        <w:t>Suspicion de harcèlement en milieu scolaire</w:t>
      </w:r>
    </w:p>
    <w:p w:rsidR="00695121" w:rsidRPr="00615973" w:rsidRDefault="00695121" w:rsidP="00615973">
      <w:pPr>
        <w:pStyle w:val="Date10"/>
        <w:rPr>
          <w:b/>
          <w:bCs/>
          <w:caps/>
          <w:sz w:val="16"/>
          <w:szCs w:val="20"/>
        </w:rPr>
      </w:pPr>
      <w:r w:rsidRPr="00615973">
        <w:rPr>
          <w:b/>
          <w:bCs/>
          <w:caps/>
          <w:sz w:val="18"/>
          <w:szCs w:val="20"/>
        </w:rPr>
        <w:t>P</w:t>
      </w:r>
      <w:r w:rsidRPr="00615973">
        <w:rPr>
          <w:b/>
          <w:bCs/>
          <w:caps/>
          <w:sz w:val="16"/>
          <w:szCs w:val="20"/>
        </w:rPr>
        <w:t xml:space="preserve">remier </w:t>
      </w:r>
      <w:r w:rsidRPr="00615973">
        <w:rPr>
          <w:b/>
          <w:bCs/>
          <w:caps/>
          <w:sz w:val="18"/>
          <w:szCs w:val="20"/>
        </w:rPr>
        <w:t>d</w:t>
      </w:r>
      <w:r w:rsidRPr="00615973">
        <w:rPr>
          <w:b/>
          <w:bCs/>
          <w:caps/>
          <w:sz w:val="16"/>
          <w:szCs w:val="20"/>
        </w:rPr>
        <w:t>egr</w:t>
      </w:r>
      <w:r w:rsidR="00615973">
        <w:rPr>
          <w:b/>
          <w:bCs/>
          <w:caps/>
          <w:sz w:val="16"/>
          <w:szCs w:val="20"/>
        </w:rPr>
        <w:t>É</w:t>
      </w:r>
    </w:p>
    <w:p w:rsidR="00615973" w:rsidRPr="003F08A4" w:rsidRDefault="00615973" w:rsidP="00615973">
      <w:pPr>
        <w:pStyle w:val="Titre"/>
        <w:ind w:left="-567" w:right="426"/>
        <w:rPr>
          <w:rFonts w:ascii="Arial" w:hAnsi="Arial" w:cs="Arial"/>
          <w:b/>
          <w:bCs/>
          <w:smallCaps/>
          <w:sz w:val="18"/>
          <w:szCs w:val="20"/>
        </w:rPr>
      </w:pPr>
    </w:p>
    <w:p w:rsidR="00615973" w:rsidRPr="00695121" w:rsidRDefault="00615973" w:rsidP="00695121">
      <w:pPr>
        <w:pStyle w:val="Corpsdetexte"/>
      </w:pPr>
    </w:p>
    <w:p w:rsidR="00421EB4" w:rsidRPr="003F7536" w:rsidRDefault="00421EB4" w:rsidP="003F7536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>Date</w:t>
      </w:r>
      <w:r w:rsidR="005E540F"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 l’alerte</w:t>
      </w: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 : </w:t>
      </w:r>
      <w:r w:rsidR="003F7536" w:rsidRPr="003F7536">
        <w:rPr>
          <w:rFonts w:asciiTheme="minorHAnsi" w:hAnsiTheme="minorHAnsi" w:cstheme="minorHAnsi"/>
          <w:bCs/>
          <w:sz w:val="20"/>
          <w:szCs w:val="20"/>
        </w:rPr>
        <w:t>…… / ……. / 202…</w:t>
      </w:r>
    </w:p>
    <w:p w:rsidR="00400276" w:rsidRPr="00400276" w:rsidRDefault="00400276" w:rsidP="00400276">
      <w:pPr>
        <w:pStyle w:val="Corpsdetexte"/>
        <w:ind w:right="-508"/>
        <w:rPr>
          <w:color w:val="FF0000"/>
          <w:sz w:val="18"/>
          <w:szCs w:val="18"/>
        </w:rPr>
      </w:pPr>
      <w:r w:rsidRPr="00400276">
        <w:rPr>
          <w:bCs/>
          <w:color w:val="FF0000"/>
          <w:sz w:val="18"/>
          <w:szCs w:val="18"/>
        </w:rPr>
        <w:t xml:space="preserve">Toute alerte remontée à la DSDEN fera l’objet d’un suivi et d’un enregistrement sur la plateforme </w:t>
      </w:r>
      <w:r>
        <w:rPr>
          <w:bCs/>
          <w:color w:val="FF0000"/>
          <w:sz w:val="18"/>
          <w:szCs w:val="18"/>
        </w:rPr>
        <w:t xml:space="preserve">nationale </w:t>
      </w:r>
      <w:r w:rsidRPr="003F7536">
        <w:rPr>
          <w:bCs/>
          <w:i/>
          <w:color w:val="FF0000"/>
          <w:sz w:val="18"/>
          <w:szCs w:val="18"/>
        </w:rPr>
        <w:t>Stop Harcèlement</w:t>
      </w:r>
      <w:r w:rsidRPr="00400276">
        <w:rPr>
          <w:bCs/>
          <w:color w:val="FF0000"/>
          <w:sz w:val="18"/>
          <w:szCs w:val="18"/>
        </w:rPr>
        <w:t>.</w:t>
      </w:r>
    </w:p>
    <w:p w:rsidR="00421EB4" w:rsidRDefault="00421EB4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421EB4" w:rsidTr="00421EB4">
        <w:tc>
          <w:tcPr>
            <w:tcW w:w="4986" w:type="dxa"/>
          </w:tcPr>
          <w:p w:rsidR="00421EB4" w:rsidRDefault="00421EB4" w:rsidP="008D2ED1">
            <w:pPr>
              <w:pStyle w:val="Date10"/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</w:pPr>
            <w:r w:rsidRPr="008D2ED1"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  <w:t>NOM</w:t>
            </w:r>
            <w:r w:rsidR="00102FD8" w:rsidRPr="008D2ED1"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  <w:t> </w:t>
            </w:r>
            <w:r w:rsidR="008D2ED1" w:rsidRPr="008D2ED1"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  <w:t xml:space="preserve">de l’élève cible </w:t>
            </w:r>
            <w:r w:rsidR="00102FD8" w:rsidRPr="008D2ED1"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  <w:t xml:space="preserve">: </w:t>
            </w:r>
          </w:p>
        </w:tc>
        <w:tc>
          <w:tcPr>
            <w:tcW w:w="4986" w:type="dxa"/>
          </w:tcPr>
          <w:p w:rsidR="00421EB4" w:rsidRDefault="00421EB4" w:rsidP="00421EB4">
            <w:pPr>
              <w:pStyle w:val="Date10"/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</w:pPr>
            <w:r w:rsidRPr="008D2ED1">
              <w:rPr>
                <w:b/>
                <w:noProof/>
                <w:sz w:val="24"/>
                <w:szCs w:val="28"/>
              </w:rPr>
              <w:t>Prénom</w:t>
            </w:r>
            <w:r w:rsidR="00102FD8" w:rsidRPr="008D2ED1">
              <w:rPr>
                <w:b/>
                <w:noProof/>
                <w:sz w:val="24"/>
                <w:szCs w:val="28"/>
              </w:rPr>
              <w:t xml:space="preserve"> : </w:t>
            </w:r>
          </w:p>
        </w:tc>
      </w:tr>
      <w:tr w:rsidR="00421EB4" w:rsidRPr="00421EB4" w:rsidTr="00421EB4">
        <w:tc>
          <w:tcPr>
            <w:tcW w:w="4986" w:type="dxa"/>
          </w:tcPr>
          <w:p w:rsidR="00421EB4" w:rsidRPr="00421EB4" w:rsidRDefault="00740AA3" w:rsidP="00421EB4">
            <w:pPr>
              <w:pStyle w:val="Date10"/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</w:pPr>
            <w:r>
              <w:rPr>
                <w:noProof/>
                <w:sz w:val="24"/>
              </w:rPr>
              <w:t>É</w:t>
            </w:r>
            <w:r w:rsidR="008D2ED1">
              <w:rPr>
                <w:noProof/>
                <w:sz w:val="24"/>
              </w:rPr>
              <w:t>cole</w:t>
            </w:r>
            <w:r w:rsidR="00421EB4" w:rsidRPr="00421EB4">
              <w:rPr>
                <w:noProof/>
                <w:sz w:val="24"/>
              </w:rPr>
              <w:t> :</w:t>
            </w:r>
          </w:p>
        </w:tc>
        <w:tc>
          <w:tcPr>
            <w:tcW w:w="4986" w:type="dxa"/>
          </w:tcPr>
          <w:p w:rsidR="00421EB4" w:rsidRPr="008D2ED1" w:rsidRDefault="008D2ED1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</w:pPr>
            <w:r w:rsidRPr="008D2ED1"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  <w:t>Commune :</w:t>
            </w:r>
          </w:p>
        </w:tc>
      </w:tr>
      <w:tr w:rsidR="00421EB4" w:rsidRPr="00421EB4" w:rsidTr="00421EB4">
        <w:tc>
          <w:tcPr>
            <w:tcW w:w="4986" w:type="dxa"/>
          </w:tcPr>
          <w:p w:rsidR="00421EB4" w:rsidRPr="00421EB4" w:rsidRDefault="008D2ED1" w:rsidP="008D2ED1">
            <w:pPr>
              <w:pStyle w:val="Corpsdetexte"/>
              <w:rPr>
                <w:rStyle w:val="Rfrenceintense"/>
                <w:b w:val="0"/>
                <w:bCs w:val="0"/>
                <w:smallCaps w:val="0"/>
                <w:color w:val="auto"/>
                <w:spacing w:val="0"/>
                <w:sz w:val="24"/>
              </w:rPr>
            </w:pPr>
            <w:r w:rsidRPr="00421EB4">
              <w:rPr>
                <w:sz w:val="24"/>
              </w:rPr>
              <w:t>RNE / UAI</w:t>
            </w:r>
            <w:r>
              <w:rPr>
                <w:sz w:val="24"/>
              </w:rPr>
              <w:t> :</w:t>
            </w:r>
          </w:p>
        </w:tc>
        <w:tc>
          <w:tcPr>
            <w:tcW w:w="4986" w:type="dxa"/>
          </w:tcPr>
          <w:p w:rsidR="00421EB4" w:rsidRPr="00421EB4" w:rsidRDefault="008D2ED1" w:rsidP="00421EB4">
            <w:pPr>
              <w:pStyle w:val="Date10"/>
              <w:rPr>
                <w:rStyle w:val="Rfrenceintense"/>
                <w:bCs w:val="0"/>
                <w:smallCaps w:val="0"/>
                <w:color w:val="000000" w:themeColor="text1"/>
                <w:spacing w:val="0"/>
                <w:sz w:val="24"/>
                <w:szCs w:val="28"/>
              </w:rPr>
            </w:pPr>
            <w:r w:rsidRPr="00421EB4">
              <w:rPr>
                <w:sz w:val="24"/>
              </w:rPr>
              <w:t>Classe :</w:t>
            </w:r>
          </w:p>
        </w:tc>
      </w:tr>
      <w:tr w:rsidR="00421EB4" w:rsidRPr="00421EB4" w:rsidTr="00740AA3">
        <w:tc>
          <w:tcPr>
            <w:tcW w:w="4986" w:type="dxa"/>
          </w:tcPr>
          <w:p w:rsidR="00421EB4" w:rsidRPr="00421EB4" w:rsidRDefault="00421EB4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  <w:r w:rsidRPr="00421EB4"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 xml:space="preserve">Date </w:t>
            </w:r>
            <w:r w:rsidR="00102FD8"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 xml:space="preserve">de </w:t>
            </w:r>
            <w:r w:rsidRPr="00421EB4"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>naissance :</w:t>
            </w: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421EB4" w:rsidRPr="00421EB4" w:rsidRDefault="00421EB4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  <w:r w:rsidRPr="00421EB4"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>Age :</w:t>
            </w:r>
          </w:p>
        </w:tc>
      </w:tr>
      <w:tr w:rsidR="00740AA3" w:rsidRPr="00421EB4" w:rsidTr="00740AA3">
        <w:tc>
          <w:tcPr>
            <w:tcW w:w="4986" w:type="dxa"/>
            <w:tcBorders>
              <w:right w:val="nil"/>
            </w:tcBorders>
          </w:tcPr>
          <w:p w:rsidR="00740AA3" w:rsidRPr="00421EB4" w:rsidRDefault="00740AA3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>Nom des représentants légaux :</w:t>
            </w:r>
          </w:p>
        </w:tc>
        <w:tc>
          <w:tcPr>
            <w:tcW w:w="4986" w:type="dxa"/>
            <w:tcBorders>
              <w:left w:val="nil"/>
            </w:tcBorders>
          </w:tcPr>
          <w:p w:rsidR="00740AA3" w:rsidRPr="00421EB4" w:rsidRDefault="00740AA3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</w:p>
        </w:tc>
      </w:tr>
      <w:tr w:rsidR="00740AA3" w:rsidRPr="00421EB4" w:rsidTr="00421EB4">
        <w:tc>
          <w:tcPr>
            <w:tcW w:w="4986" w:type="dxa"/>
          </w:tcPr>
          <w:p w:rsidR="00740AA3" w:rsidRPr="00421EB4" w:rsidRDefault="00740AA3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 xml:space="preserve">Téléphone : </w:t>
            </w:r>
          </w:p>
        </w:tc>
        <w:tc>
          <w:tcPr>
            <w:tcW w:w="4986" w:type="dxa"/>
          </w:tcPr>
          <w:p w:rsidR="00740AA3" w:rsidRPr="00421EB4" w:rsidRDefault="00740AA3" w:rsidP="00421EB4">
            <w:pPr>
              <w:pStyle w:val="Date10"/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000000" w:themeColor="text1"/>
                <w:spacing w:val="0"/>
                <w:sz w:val="24"/>
                <w:szCs w:val="20"/>
              </w:rPr>
              <w:t xml:space="preserve">Mél : </w:t>
            </w:r>
          </w:p>
        </w:tc>
      </w:tr>
    </w:tbl>
    <w:p w:rsidR="000216C2" w:rsidRPr="00400276" w:rsidRDefault="000216C2" w:rsidP="00B55B58">
      <w:pPr>
        <w:pStyle w:val="Corpsdetexte"/>
        <w:rPr>
          <w:sz w:val="8"/>
        </w:rPr>
      </w:pPr>
    </w:p>
    <w:p w:rsidR="003240AC" w:rsidRPr="00400276" w:rsidRDefault="003240AC" w:rsidP="00B55B58">
      <w:pPr>
        <w:pStyle w:val="Corpsdetexte"/>
        <w:rPr>
          <w:sz w:val="8"/>
        </w:rPr>
        <w:sectPr w:rsidR="003240AC" w:rsidRPr="00400276" w:rsidSect="00695121">
          <w:headerReference w:type="default" r:id="rId11"/>
          <w:footerReference w:type="even" r:id="rId12"/>
          <w:type w:val="continuous"/>
          <w:pgSz w:w="11910" w:h="16840"/>
          <w:pgMar w:top="567" w:right="964" w:bottom="964" w:left="964" w:header="720" w:footer="720" w:gutter="0"/>
          <w:cols w:space="720"/>
        </w:sectPr>
      </w:pPr>
    </w:p>
    <w:p w:rsidR="007A77FC" w:rsidRDefault="007A77FC" w:rsidP="000C43CF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Faits constatés :</w:t>
      </w:r>
    </w:p>
    <w:p w:rsidR="007A77FC" w:rsidRPr="007A77FC" w:rsidRDefault="007A77FC" w:rsidP="007A77F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77F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A77FC" w:rsidRPr="007A77FC" w:rsidRDefault="007A77FC" w:rsidP="007A77F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77F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A77FC" w:rsidRPr="007A77FC" w:rsidRDefault="007A77FC" w:rsidP="007A77F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77F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A77FC" w:rsidRDefault="007A77FC" w:rsidP="000C43CF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F3C" w:rsidRPr="003F7536" w:rsidRDefault="00C244D5" w:rsidP="000C43CF">
      <w:pPr>
        <w:pStyle w:val="Standard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Relevé </w:t>
      </w:r>
      <w:r w:rsidR="000C43CF"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 actions engagées lors d’une</w:t>
      </w: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alerte </w:t>
      </w:r>
      <w:r w:rsidR="008D2ED1"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 suspicion de </w:t>
      </w:r>
      <w:r w:rsidR="00250F3C"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>harcèlement</w:t>
      </w:r>
    </w:p>
    <w:p w:rsidR="000C43CF" w:rsidRPr="00250F3C" w:rsidRDefault="00615973" w:rsidP="000C43CF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>À</w:t>
      </w:r>
      <w:r w:rsidR="000C43CF"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 renseigner par la direction de l’</w:t>
      </w:r>
      <w:r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>É</w:t>
      </w:r>
      <w:r w:rsidR="000C43CF"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>cole</w:t>
      </w:r>
      <w:r w:rsidR="000C43CF" w:rsidRPr="00615973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r w:rsidR="000C43CF" w:rsidRPr="00615973">
        <w:rPr>
          <w:rFonts w:asciiTheme="minorHAnsi" w:hAnsiTheme="minorHAnsi" w:cstheme="minorHAnsi"/>
          <w:bCs/>
          <w:sz w:val="20"/>
          <w:szCs w:val="20"/>
        </w:rPr>
        <w:t>(avant envoi à l’IEN</w:t>
      </w:r>
      <w:r w:rsidRPr="00615973">
        <w:rPr>
          <w:rFonts w:asciiTheme="minorHAnsi" w:hAnsiTheme="minorHAnsi" w:cstheme="minorHAnsi"/>
          <w:bCs/>
          <w:sz w:val="20"/>
          <w:szCs w:val="20"/>
        </w:rPr>
        <w:t>)</w:t>
      </w:r>
    </w:p>
    <w:p w:rsidR="00250F3C" w:rsidRDefault="00250F3C" w:rsidP="000C43CF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5744"/>
        <w:gridCol w:w="3300"/>
      </w:tblGrid>
      <w:tr w:rsidR="00250F3C" w:rsidTr="00250F3C">
        <w:tc>
          <w:tcPr>
            <w:tcW w:w="846" w:type="dxa"/>
          </w:tcPr>
          <w:p w:rsidR="00250F3C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5802" w:type="dxa"/>
          </w:tcPr>
          <w:p w:rsidR="002B6CB4" w:rsidRDefault="00250F3C" w:rsidP="00250F3C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Descriptif concis des actions menées</w:t>
            </w:r>
          </w:p>
        </w:tc>
        <w:tc>
          <w:tcPr>
            <w:tcW w:w="3324" w:type="dxa"/>
          </w:tcPr>
          <w:p w:rsidR="00250F3C" w:rsidRDefault="00250F3C" w:rsidP="00250F3C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Noms et fonction des intervenants</w:t>
            </w:r>
          </w:p>
        </w:tc>
      </w:tr>
      <w:tr w:rsidR="002B6CB4" w:rsidRPr="002B6CB4" w:rsidTr="00250F3C">
        <w:tc>
          <w:tcPr>
            <w:tcW w:w="846" w:type="dxa"/>
          </w:tcPr>
          <w:p w:rsidR="002B6CB4" w:rsidRDefault="002B6CB4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Exemple :</w:t>
            </w:r>
          </w:p>
          <w:p w:rsidR="00250F3C" w:rsidRPr="002B6CB4" w:rsidRDefault="002B6CB4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 w:rsidRPr="002B6CB4"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01/10/23</w:t>
            </w:r>
          </w:p>
        </w:tc>
        <w:tc>
          <w:tcPr>
            <w:tcW w:w="5802" w:type="dxa"/>
          </w:tcPr>
          <w:p w:rsidR="002B6CB4" w:rsidRDefault="002B6CB4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Exemple :</w:t>
            </w:r>
          </w:p>
          <w:p w:rsidR="00250F3C" w:rsidRPr="002B6CB4" w:rsidRDefault="002B6CB4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 w:rsidRPr="002B6CB4"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RDV avec la famille</w:t>
            </w:r>
          </w:p>
        </w:tc>
        <w:tc>
          <w:tcPr>
            <w:tcW w:w="3324" w:type="dxa"/>
          </w:tcPr>
          <w:p w:rsidR="00250F3C" w:rsidRPr="002B6CB4" w:rsidRDefault="002B6CB4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 w:rsidRPr="002B6CB4"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Mme X (PE CM1-CM2)</w:t>
            </w:r>
          </w:p>
          <w:p w:rsidR="002B6CB4" w:rsidRPr="002B6CB4" w:rsidRDefault="002B6CB4" w:rsidP="002B6CB4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</w:pPr>
            <w:r w:rsidRPr="002B6CB4">
              <w:rPr>
                <w:rFonts w:asciiTheme="minorHAnsi" w:hAnsiTheme="minorHAnsi" w:cstheme="minorHAnsi"/>
                <w:bCs/>
                <w:i/>
                <w:color w:val="2424FF" w:themeColor="background2" w:themeTint="99"/>
                <w:sz w:val="16"/>
                <w:szCs w:val="20"/>
              </w:rPr>
              <w:t>M. Y (directeur)</w:t>
            </w:r>
          </w:p>
        </w:tc>
      </w:tr>
      <w:tr w:rsidR="00250F3C" w:rsidRPr="002B6CB4" w:rsidTr="00250F3C">
        <w:tc>
          <w:tcPr>
            <w:tcW w:w="846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250F3C">
        <w:tc>
          <w:tcPr>
            <w:tcW w:w="846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250F3C">
        <w:tc>
          <w:tcPr>
            <w:tcW w:w="846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C43C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250F3C" w:rsidRDefault="00250F3C" w:rsidP="000C43CF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50F3C" w:rsidRPr="003F7536" w:rsidRDefault="00250F3C" w:rsidP="00250F3C">
      <w:pPr>
        <w:pStyle w:val="Standard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Relevé des interventions réalisées au niveau de la circonscription </w:t>
      </w:r>
    </w:p>
    <w:p w:rsidR="00615973" w:rsidRPr="00250F3C" w:rsidRDefault="00615973" w:rsidP="0061597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À renseigner par </w:t>
      </w:r>
      <w:r>
        <w:rPr>
          <w:rFonts w:asciiTheme="minorHAnsi" w:hAnsiTheme="minorHAnsi" w:cstheme="minorHAnsi"/>
          <w:b/>
          <w:bCs/>
          <w:caps/>
          <w:sz w:val="18"/>
          <w:szCs w:val="20"/>
        </w:rPr>
        <w:t>L’IEN</w:t>
      </w:r>
      <w:r w:rsidRPr="00615973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r w:rsidRPr="00615973">
        <w:rPr>
          <w:rFonts w:asciiTheme="minorHAnsi" w:hAnsiTheme="minorHAnsi" w:cstheme="minorHAnsi"/>
          <w:bCs/>
          <w:sz w:val="20"/>
          <w:szCs w:val="20"/>
        </w:rPr>
        <w:t xml:space="preserve">(avant envoi à </w:t>
      </w:r>
      <w:r>
        <w:rPr>
          <w:rFonts w:asciiTheme="minorHAnsi" w:hAnsiTheme="minorHAnsi" w:cstheme="minorHAnsi"/>
          <w:bCs/>
          <w:sz w:val="20"/>
          <w:szCs w:val="20"/>
        </w:rPr>
        <w:t>la référente départementale 1</w:t>
      </w:r>
      <w:r w:rsidRPr="00615973">
        <w:rPr>
          <w:rFonts w:asciiTheme="minorHAnsi" w:hAnsiTheme="minorHAnsi" w:cstheme="minorHAnsi"/>
          <w:bCs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bCs/>
          <w:sz w:val="20"/>
          <w:szCs w:val="20"/>
        </w:rPr>
        <w:t xml:space="preserve"> degré</w:t>
      </w:r>
      <w:r w:rsidR="00176FFC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3" w:history="1">
        <w:r w:rsidR="003F23E0">
          <w:rPr>
            <w:rStyle w:val="Lienhypertexte"/>
            <w:rFonts w:asciiTheme="minorHAnsi" w:hAnsiTheme="minorHAnsi" w:cstheme="minorHAnsi"/>
            <w:bCs/>
            <w:sz w:val="20"/>
            <w:szCs w:val="20"/>
          </w:rPr>
          <w:t>harcelement31</w:t>
        </w:r>
        <w:r w:rsidR="00176FFC" w:rsidRPr="00D30AB6">
          <w:rPr>
            <w:rStyle w:val="Lienhypertexte"/>
            <w:rFonts w:asciiTheme="minorHAnsi" w:hAnsiTheme="minorHAnsi" w:cstheme="minorHAnsi"/>
            <w:bCs/>
            <w:sz w:val="20"/>
            <w:szCs w:val="20"/>
          </w:rPr>
          <w:t>@ac-toulouse.fr</w:t>
        </w:r>
      </w:hyperlink>
      <w:r w:rsidRPr="00615973">
        <w:rPr>
          <w:rFonts w:asciiTheme="minorHAnsi" w:hAnsiTheme="minorHAnsi" w:cstheme="minorHAnsi"/>
          <w:bCs/>
          <w:sz w:val="20"/>
          <w:szCs w:val="20"/>
        </w:rPr>
        <w:t>)</w:t>
      </w:r>
      <w:r w:rsidR="00176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250F3C" w:rsidRDefault="00250F3C" w:rsidP="00250F3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802"/>
        <w:gridCol w:w="3324"/>
      </w:tblGrid>
      <w:tr w:rsidR="00250F3C" w:rsidTr="000F5F51">
        <w:tc>
          <w:tcPr>
            <w:tcW w:w="846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5802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Descriptif concis des actions menées</w:t>
            </w:r>
          </w:p>
        </w:tc>
        <w:tc>
          <w:tcPr>
            <w:tcW w:w="3324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Noms et fonction des intervenants</w:t>
            </w: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250F3C" w:rsidRDefault="00250F3C" w:rsidP="00250F3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50F3C" w:rsidRPr="003F7536" w:rsidRDefault="00250F3C" w:rsidP="00250F3C">
      <w:pPr>
        <w:pStyle w:val="Standard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Relevé des actions engagées au niveau départemental </w:t>
      </w:r>
    </w:p>
    <w:p w:rsidR="00250F3C" w:rsidRPr="00615973" w:rsidRDefault="00615973" w:rsidP="00250F3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À renseigner par </w:t>
      </w:r>
      <w:r>
        <w:rPr>
          <w:rFonts w:asciiTheme="minorHAnsi" w:hAnsiTheme="minorHAnsi" w:cstheme="minorHAnsi"/>
          <w:b/>
          <w:bCs/>
          <w:caps/>
          <w:sz w:val="18"/>
          <w:szCs w:val="20"/>
        </w:rPr>
        <w:t>LA RÉFÉRENTE DÉPARTEMENTALE 1</w:t>
      </w:r>
      <w:r w:rsidRPr="00615973">
        <w:rPr>
          <w:rFonts w:asciiTheme="minorHAnsi" w:hAnsiTheme="minorHAnsi" w:cstheme="minorHAnsi"/>
          <w:b/>
          <w:bCs/>
          <w:caps/>
          <w:sz w:val="18"/>
          <w:szCs w:val="20"/>
          <w:vertAlign w:val="superscript"/>
        </w:rPr>
        <w:t>ER</w:t>
      </w:r>
      <w:r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 DEGRÉ</w:t>
      </w:r>
      <w:r w:rsidRPr="00615973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r w:rsidRPr="00615973">
        <w:rPr>
          <w:rFonts w:asciiTheme="minorHAnsi" w:hAnsiTheme="minorHAnsi" w:cstheme="minorHAnsi"/>
          <w:bCs/>
          <w:sz w:val="20"/>
          <w:szCs w:val="20"/>
        </w:rPr>
        <w:t xml:space="preserve">(avant </w:t>
      </w:r>
      <w:r w:rsidR="00250F3C" w:rsidRPr="00615973">
        <w:rPr>
          <w:rFonts w:asciiTheme="minorHAnsi" w:hAnsiTheme="minorHAnsi" w:cstheme="minorHAnsi"/>
          <w:bCs/>
          <w:sz w:val="20"/>
          <w:szCs w:val="20"/>
        </w:rPr>
        <w:t>enregistrement sur l’application dédiée, puis clôture sur la plateforme STOP HARCELEMENT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:rsidR="00250F3C" w:rsidRDefault="00250F3C" w:rsidP="00250F3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802"/>
        <w:gridCol w:w="3324"/>
      </w:tblGrid>
      <w:tr w:rsidR="00250F3C" w:rsidTr="000F5F51">
        <w:tc>
          <w:tcPr>
            <w:tcW w:w="846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5802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Descriptif concis des actions menées</w:t>
            </w:r>
          </w:p>
        </w:tc>
        <w:tc>
          <w:tcPr>
            <w:tcW w:w="3324" w:type="dxa"/>
          </w:tcPr>
          <w:p w:rsidR="00250F3C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Noms et fonction des intervenants</w:t>
            </w: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250F3C" w:rsidRPr="002B6CB4" w:rsidTr="000F5F51">
        <w:tc>
          <w:tcPr>
            <w:tcW w:w="846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802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324" w:type="dxa"/>
          </w:tcPr>
          <w:p w:rsidR="00250F3C" w:rsidRPr="002B6CB4" w:rsidRDefault="00250F3C" w:rsidP="000F5F51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250F3C" w:rsidRDefault="00250F3C" w:rsidP="00250F3C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B7518" w:rsidRPr="003F7536" w:rsidRDefault="00EB7518" w:rsidP="00EB7518">
      <w:pPr>
        <w:pStyle w:val="Standard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3F753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Conclusion</w:t>
      </w:r>
    </w:p>
    <w:p w:rsidR="00740AA3" w:rsidRDefault="00615973" w:rsidP="00EB7518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20"/>
        </w:rPr>
      </w:pPr>
      <w:r w:rsidRPr="00615973"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À renseigner par </w:t>
      </w:r>
      <w:r>
        <w:rPr>
          <w:rFonts w:asciiTheme="minorHAnsi" w:hAnsiTheme="minorHAnsi" w:cstheme="minorHAnsi"/>
          <w:b/>
          <w:bCs/>
          <w:caps/>
          <w:sz w:val="18"/>
          <w:szCs w:val="20"/>
        </w:rPr>
        <w:t>LA RÉFÉRENTE DÉPARTEMENTALE 1</w:t>
      </w:r>
      <w:r w:rsidRPr="00615973">
        <w:rPr>
          <w:rFonts w:asciiTheme="minorHAnsi" w:hAnsiTheme="minorHAnsi" w:cstheme="minorHAnsi"/>
          <w:b/>
          <w:bCs/>
          <w:caps/>
          <w:sz w:val="18"/>
          <w:szCs w:val="20"/>
          <w:vertAlign w:val="superscript"/>
        </w:rPr>
        <w:t>ER</w:t>
      </w:r>
      <w:r>
        <w:rPr>
          <w:rFonts w:asciiTheme="minorHAnsi" w:hAnsiTheme="minorHAnsi" w:cstheme="minorHAnsi"/>
          <w:b/>
          <w:bCs/>
          <w:caps/>
          <w:sz w:val="18"/>
          <w:szCs w:val="20"/>
        </w:rPr>
        <w:t xml:space="preserve"> DEGRÉ</w:t>
      </w:r>
      <w:r w:rsidRPr="00615973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</w:p>
    <w:p w:rsidR="00EB7518" w:rsidRPr="00615973" w:rsidRDefault="00615973" w:rsidP="00EB7518">
      <w:pPr>
        <w:pStyle w:val="Standard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15973">
        <w:rPr>
          <w:rFonts w:asciiTheme="minorHAnsi" w:hAnsiTheme="minorHAnsi" w:cstheme="minorHAnsi"/>
          <w:bCs/>
          <w:sz w:val="20"/>
          <w:szCs w:val="20"/>
        </w:rPr>
        <w:t xml:space="preserve">(avant envoi </w:t>
      </w:r>
      <w:r w:rsidR="00EB7518" w:rsidRPr="00615973">
        <w:rPr>
          <w:rFonts w:asciiTheme="minorHAnsi" w:hAnsiTheme="minorHAnsi" w:cstheme="minorHAnsi"/>
          <w:bCs/>
          <w:sz w:val="20"/>
          <w:szCs w:val="20"/>
        </w:rPr>
        <w:t xml:space="preserve">à la directrice académique adjointe chargée du dossier </w:t>
      </w:r>
      <w:r w:rsidR="00176FFC">
        <w:rPr>
          <w:rFonts w:asciiTheme="minorHAnsi" w:hAnsiTheme="minorHAnsi" w:cstheme="minorHAnsi"/>
          <w:bCs/>
          <w:sz w:val="20"/>
          <w:szCs w:val="20"/>
        </w:rPr>
        <w:t>h</w:t>
      </w:r>
      <w:r w:rsidR="00EB7518" w:rsidRPr="00615973">
        <w:rPr>
          <w:rFonts w:asciiTheme="minorHAnsi" w:hAnsiTheme="minorHAnsi" w:cstheme="minorHAnsi"/>
          <w:bCs/>
          <w:sz w:val="20"/>
          <w:szCs w:val="20"/>
        </w:rPr>
        <w:t>arcèlement</w:t>
      </w:r>
      <w:r>
        <w:rPr>
          <w:rFonts w:asciiTheme="minorHAnsi" w:hAnsiTheme="minorHAnsi" w:cstheme="minorHAnsi"/>
          <w:bCs/>
          <w:sz w:val="20"/>
          <w:szCs w:val="20"/>
        </w:rPr>
        <w:t>)</w:t>
      </w:r>
      <w:bookmarkStart w:id="0" w:name="_GoBack"/>
      <w:bookmarkEnd w:id="0"/>
    </w:p>
    <w:p w:rsidR="00634BD4" w:rsidRPr="00740AA3" w:rsidRDefault="00634BD4" w:rsidP="00250F3C">
      <w:pPr>
        <w:pStyle w:val="Standard"/>
        <w:jc w:val="both"/>
        <w:rPr>
          <w:rFonts w:asciiTheme="minorHAnsi" w:hAnsiTheme="minorHAnsi" w:cstheme="minorHAnsi"/>
          <w:b/>
          <w:i/>
          <w:sz w:val="4"/>
          <w:szCs w:val="20"/>
          <w:u w:val="single"/>
        </w:rPr>
      </w:pPr>
    </w:p>
    <w:p w:rsidR="00250F3C" w:rsidRDefault="00250F3C" w:rsidP="003F7536">
      <w:pPr>
        <w:pStyle w:val="Standard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Identification de la nature de la situation</w:t>
      </w:r>
      <w:r w:rsidRPr="00250F3C">
        <w:rPr>
          <w:rFonts w:asciiTheme="minorHAnsi" w:hAnsiTheme="minorHAnsi" w:cstheme="minorHAnsi"/>
          <w:b/>
          <w:szCs w:val="20"/>
        </w:rPr>
        <w:t xml:space="preserve"> : </w:t>
      </w:r>
    </w:p>
    <w:p w:rsidR="00250F3C" w:rsidRPr="003F7536" w:rsidRDefault="00740AA3" w:rsidP="003F7536">
      <w:pPr>
        <w:pStyle w:val="Standard"/>
        <w:pBdr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Theme="minorHAnsi" w:hAnsiTheme="minorHAnsi" w:cstheme="minorHAnsi"/>
          <w:szCs w:val="20"/>
        </w:rPr>
      </w:pPr>
      <w:r w:rsidRPr="003F7536">
        <w:rPr>
          <w:rFonts w:asciiTheme="minorHAnsi" w:hAnsiTheme="minorHAnsi" w:cstheme="minorHAnsi"/>
          <w:szCs w:val="20"/>
        </w:rPr>
        <w:t xml:space="preserve">La situation relève d’un harcèlement en milieu scolaire </w:t>
      </w:r>
      <w:r w:rsidRPr="003F7536">
        <w:rPr>
          <w:rFonts w:asciiTheme="minorHAnsi" w:hAnsiTheme="minorHAnsi" w:cstheme="minorHAnsi"/>
          <w:szCs w:val="20"/>
        </w:rPr>
        <w:tab/>
      </w:r>
      <w:r w:rsidRPr="003F7536">
        <w:rPr>
          <w:rFonts w:asciiTheme="minorHAnsi" w:hAnsiTheme="minorHAnsi" w:cstheme="minorHAnsi"/>
          <w:szCs w:val="20"/>
        </w:rPr>
        <w:tab/>
        <w:t xml:space="preserve">   OUI</w:t>
      </w:r>
      <w:r w:rsidRPr="003F7536">
        <w:rPr>
          <w:rFonts w:asciiTheme="minorHAnsi" w:hAnsiTheme="minorHAnsi" w:cstheme="minorHAnsi"/>
          <w:szCs w:val="20"/>
        </w:rPr>
        <w:tab/>
      </w:r>
      <w:r w:rsidRPr="003F7536">
        <w:rPr>
          <w:rFonts w:asciiTheme="minorHAnsi" w:hAnsiTheme="minorHAnsi" w:cstheme="minorHAnsi"/>
          <w:szCs w:val="20"/>
        </w:rPr>
        <w:tab/>
        <w:t>NON</w:t>
      </w:r>
    </w:p>
    <w:p w:rsidR="00250F3C" w:rsidRPr="00250F3C" w:rsidRDefault="00250F3C" w:rsidP="003F7536">
      <w:pPr>
        <w:pStyle w:val="Standard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Conclusion :</w:t>
      </w:r>
    </w:p>
    <w:p w:rsidR="00250F3C" w:rsidRDefault="00250F3C" w:rsidP="003F7536">
      <w:pPr>
        <w:pStyle w:val="Standard"/>
        <w:pBdr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Theme="minorHAnsi" w:hAnsiTheme="minorHAnsi" w:cstheme="minorHAnsi"/>
          <w:b/>
          <w:i/>
          <w:szCs w:val="20"/>
          <w:u w:val="single"/>
        </w:rPr>
      </w:pPr>
    </w:p>
    <w:p w:rsidR="00615973" w:rsidRPr="003F7536" w:rsidRDefault="00615973" w:rsidP="003F7536">
      <w:pPr>
        <w:pStyle w:val="Standard"/>
        <w:pBdr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Theme="minorHAnsi" w:hAnsiTheme="minorHAnsi" w:cstheme="minorHAnsi"/>
          <w:b/>
          <w:i/>
          <w:sz w:val="36"/>
          <w:szCs w:val="20"/>
          <w:u w:val="single"/>
        </w:rPr>
      </w:pPr>
    </w:p>
    <w:p w:rsidR="00740AA3" w:rsidRDefault="00740AA3" w:rsidP="003F7536">
      <w:pPr>
        <w:pStyle w:val="Standard"/>
        <w:pBdr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Theme="minorHAnsi" w:hAnsiTheme="minorHAnsi" w:cstheme="minorHAnsi"/>
          <w:b/>
          <w:i/>
          <w:szCs w:val="20"/>
          <w:u w:val="single"/>
        </w:rPr>
      </w:pPr>
    </w:p>
    <w:p w:rsidR="00740AA3" w:rsidRDefault="00740AA3" w:rsidP="003F7536">
      <w:pPr>
        <w:pStyle w:val="Standard"/>
        <w:pBdr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Theme="minorHAnsi" w:hAnsiTheme="minorHAnsi" w:cstheme="minorHAnsi"/>
          <w:b/>
          <w:i/>
          <w:szCs w:val="20"/>
          <w:u w:val="single"/>
        </w:rPr>
      </w:pPr>
    </w:p>
    <w:sectPr w:rsidR="00740AA3" w:rsidSect="00615973">
      <w:headerReference w:type="default" r:id="rId14"/>
      <w:footerReference w:type="default" r:id="rId15"/>
      <w:type w:val="continuous"/>
      <w:pgSz w:w="11910" w:h="16840"/>
      <w:pgMar w:top="964" w:right="964" w:bottom="34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CF" w:rsidRDefault="00B809CF" w:rsidP="0079276E">
      <w:r>
        <w:separator/>
      </w:r>
    </w:p>
  </w:endnote>
  <w:endnote w:type="continuationSeparator" w:id="0">
    <w:p w:rsidR="00B809CF" w:rsidRDefault="00B809C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F7536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E37EC1" w:rsidRDefault="00E37EC1" w:rsidP="00E37EC1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DSDEN de la Haute-Garonne</w:t>
    </w:r>
  </w:p>
  <w:p w:rsidR="00880278" w:rsidRPr="00572755" w:rsidRDefault="00880278" w:rsidP="00E37EC1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Cabinet</w:t>
    </w:r>
  </w:p>
  <w:p w:rsidR="00E37EC1" w:rsidRPr="00572755" w:rsidRDefault="00E37EC1" w:rsidP="00E37EC1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>
      <w:rPr>
        <w:sz w:val="16"/>
        <w:szCs w:val="16"/>
      </w:rPr>
      <w:t xml:space="preserve">05 36 25 </w:t>
    </w:r>
    <w:r w:rsidR="00BF6676">
      <w:rPr>
        <w:sz w:val="16"/>
        <w:szCs w:val="16"/>
      </w:rPr>
      <w:t>78 65</w:t>
    </w:r>
    <w:r>
      <w:rPr>
        <w:sz w:val="16"/>
        <w:szCs w:val="16"/>
      </w:rPr>
      <w:t xml:space="preserve"> </w:t>
    </w:r>
  </w:p>
  <w:p w:rsidR="00E37EC1" w:rsidRPr="00572755" w:rsidRDefault="00E37EC1" w:rsidP="00E37EC1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Mél : </w:t>
    </w:r>
    <w:r w:rsidR="00BF6676">
      <w:rPr>
        <w:sz w:val="16"/>
        <w:szCs w:val="16"/>
      </w:rPr>
      <w:t>assistante.daa1</w:t>
    </w:r>
    <w:r w:rsidRPr="00572755">
      <w:rPr>
        <w:sz w:val="16"/>
        <w:szCs w:val="16"/>
      </w:rPr>
      <w:t>@</w:t>
    </w:r>
    <w:r>
      <w:rPr>
        <w:sz w:val="16"/>
        <w:szCs w:val="16"/>
      </w:rPr>
      <w:t>ac-toulouse.fr</w:t>
    </w:r>
  </w:p>
  <w:p w:rsidR="00E37EC1" w:rsidRPr="00847039" w:rsidRDefault="00880278" w:rsidP="00E37EC1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75 rue Saint-Roch – 31400 TOULOUSE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CF" w:rsidRDefault="00B809CF" w:rsidP="0079276E">
      <w:r>
        <w:separator/>
      </w:r>
    </w:p>
  </w:footnote>
  <w:footnote w:type="continuationSeparator" w:id="0">
    <w:p w:rsidR="00B809CF" w:rsidRDefault="00B809C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936E45" w:rsidRDefault="0011041A" w:rsidP="007D669B">
    <w:pPr>
      <w:pStyle w:val="ServiceInfoHeader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6FD179B" wp14:editId="067F4903">
          <wp:simplePos x="0" y="0"/>
          <wp:positionH relativeFrom="column">
            <wp:posOffset>-169155</wp:posOffset>
          </wp:positionH>
          <wp:positionV relativeFrom="paragraph">
            <wp:posOffset>-120259</wp:posOffset>
          </wp:positionV>
          <wp:extent cx="3573780" cy="1217930"/>
          <wp:effectExtent l="0" t="0" r="0" b="1270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78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7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06DB5147" wp14:editId="26C9BFDA">
          <wp:simplePos x="0" y="0"/>
          <wp:positionH relativeFrom="column">
            <wp:posOffset>-175895</wp:posOffset>
          </wp:positionH>
          <wp:positionV relativeFrom="paragraph">
            <wp:posOffset>-120650</wp:posOffset>
          </wp:positionV>
          <wp:extent cx="3573780" cy="1218565"/>
          <wp:effectExtent l="0" t="0" r="0" b="635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78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025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3E95EEC" wp14:editId="7AEB3FC0">
          <wp:simplePos x="0" y="0"/>
          <wp:positionH relativeFrom="column">
            <wp:posOffset>-181903</wp:posOffset>
          </wp:positionH>
          <wp:positionV relativeFrom="paragraph">
            <wp:posOffset>-123141</wp:posOffset>
          </wp:positionV>
          <wp:extent cx="3576320" cy="1218565"/>
          <wp:effectExtent l="0" t="0" r="5080" b="635"/>
          <wp:wrapSquare wrapText="bothSides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632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69B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AF9C875" wp14:editId="5B8C2072">
          <wp:simplePos x="0" y="0"/>
          <wp:positionH relativeFrom="column">
            <wp:posOffset>20320</wp:posOffset>
          </wp:positionH>
          <wp:positionV relativeFrom="paragraph">
            <wp:posOffset>53731</wp:posOffset>
          </wp:positionV>
          <wp:extent cx="1212215" cy="905510"/>
          <wp:effectExtent l="0" t="0" r="0" b="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5019"/>
    <w:rsid w:val="00015220"/>
    <w:rsid w:val="000216C2"/>
    <w:rsid w:val="00045DCD"/>
    <w:rsid w:val="00046EC0"/>
    <w:rsid w:val="0007685A"/>
    <w:rsid w:val="00081F5E"/>
    <w:rsid w:val="000924D0"/>
    <w:rsid w:val="000C43CF"/>
    <w:rsid w:val="000C7686"/>
    <w:rsid w:val="000E5285"/>
    <w:rsid w:val="000F31B7"/>
    <w:rsid w:val="00102FD8"/>
    <w:rsid w:val="0011041A"/>
    <w:rsid w:val="001112BA"/>
    <w:rsid w:val="001200FD"/>
    <w:rsid w:val="00123AF0"/>
    <w:rsid w:val="00132E9D"/>
    <w:rsid w:val="00133E75"/>
    <w:rsid w:val="001648E4"/>
    <w:rsid w:val="001655B4"/>
    <w:rsid w:val="00170241"/>
    <w:rsid w:val="00173CDC"/>
    <w:rsid w:val="00176FFC"/>
    <w:rsid w:val="001A75FB"/>
    <w:rsid w:val="001C79E5"/>
    <w:rsid w:val="001F209A"/>
    <w:rsid w:val="00202B2A"/>
    <w:rsid w:val="00206E4A"/>
    <w:rsid w:val="00234E40"/>
    <w:rsid w:val="00237D56"/>
    <w:rsid w:val="00250F3C"/>
    <w:rsid w:val="0027566E"/>
    <w:rsid w:val="00290741"/>
    <w:rsid w:val="00290CE8"/>
    <w:rsid w:val="00293194"/>
    <w:rsid w:val="002A729D"/>
    <w:rsid w:val="002B6CB4"/>
    <w:rsid w:val="002C53DF"/>
    <w:rsid w:val="002F15BD"/>
    <w:rsid w:val="003240AC"/>
    <w:rsid w:val="0038128D"/>
    <w:rsid w:val="00383F88"/>
    <w:rsid w:val="003961F5"/>
    <w:rsid w:val="003A7BC3"/>
    <w:rsid w:val="003D1DE1"/>
    <w:rsid w:val="003E1710"/>
    <w:rsid w:val="003F2312"/>
    <w:rsid w:val="003F23E0"/>
    <w:rsid w:val="003F7536"/>
    <w:rsid w:val="00400276"/>
    <w:rsid w:val="00407F51"/>
    <w:rsid w:val="0042101F"/>
    <w:rsid w:val="00421EB4"/>
    <w:rsid w:val="00433904"/>
    <w:rsid w:val="004529DA"/>
    <w:rsid w:val="00452D76"/>
    <w:rsid w:val="00457FAE"/>
    <w:rsid w:val="004608CD"/>
    <w:rsid w:val="00493025"/>
    <w:rsid w:val="004936AF"/>
    <w:rsid w:val="004C0C7A"/>
    <w:rsid w:val="004C7346"/>
    <w:rsid w:val="004D0D46"/>
    <w:rsid w:val="004D1619"/>
    <w:rsid w:val="004E62F6"/>
    <w:rsid w:val="004E7415"/>
    <w:rsid w:val="00520700"/>
    <w:rsid w:val="00521BCD"/>
    <w:rsid w:val="0052707E"/>
    <w:rsid w:val="00533FB0"/>
    <w:rsid w:val="00544729"/>
    <w:rsid w:val="0055540F"/>
    <w:rsid w:val="0057177D"/>
    <w:rsid w:val="00580727"/>
    <w:rsid w:val="005972E3"/>
    <w:rsid w:val="005B11B6"/>
    <w:rsid w:val="005B6F0D"/>
    <w:rsid w:val="005C4846"/>
    <w:rsid w:val="005D0DE9"/>
    <w:rsid w:val="005D144A"/>
    <w:rsid w:val="005E2827"/>
    <w:rsid w:val="005E540F"/>
    <w:rsid w:val="005F2E98"/>
    <w:rsid w:val="005F469D"/>
    <w:rsid w:val="00601526"/>
    <w:rsid w:val="00615973"/>
    <w:rsid w:val="00625D93"/>
    <w:rsid w:val="00633A8C"/>
    <w:rsid w:val="00634BD4"/>
    <w:rsid w:val="00650D3C"/>
    <w:rsid w:val="00651077"/>
    <w:rsid w:val="006859B0"/>
    <w:rsid w:val="00695121"/>
    <w:rsid w:val="006A4ADA"/>
    <w:rsid w:val="006B1170"/>
    <w:rsid w:val="006D502A"/>
    <w:rsid w:val="007164B4"/>
    <w:rsid w:val="00740AA3"/>
    <w:rsid w:val="00755630"/>
    <w:rsid w:val="007721F0"/>
    <w:rsid w:val="0079276E"/>
    <w:rsid w:val="007A77FC"/>
    <w:rsid w:val="007B4F8D"/>
    <w:rsid w:val="007B6F11"/>
    <w:rsid w:val="007D31CF"/>
    <w:rsid w:val="007D669B"/>
    <w:rsid w:val="007E2D34"/>
    <w:rsid w:val="007F1724"/>
    <w:rsid w:val="00807CCD"/>
    <w:rsid w:val="0081060F"/>
    <w:rsid w:val="00822782"/>
    <w:rsid w:val="00847039"/>
    <w:rsid w:val="00847A36"/>
    <w:rsid w:val="00851458"/>
    <w:rsid w:val="0087515E"/>
    <w:rsid w:val="00880278"/>
    <w:rsid w:val="008A73FE"/>
    <w:rsid w:val="008D2ED1"/>
    <w:rsid w:val="00901566"/>
    <w:rsid w:val="00903F7F"/>
    <w:rsid w:val="009309B4"/>
    <w:rsid w:val="00930B38"/>
    <w:rsid w:val="00936712"/>
    <w:rsid w:val="00936E45"/>
    <w:rsid w:val="00941377"/>
    <w:rsid w:val="00992DBA"/>
    <w:rsid w:val="009B0319"/>
    <w:rsid w:val="009C0C96"/>
    <w:rsid w:val="009D51D5"/>
    <w:rsid w:val="009F56A7"/>
    <w:rsid w:val="00A10A83"/>
    <w:rsid w:val="00A124A0"/>
    <w:rsid w:val="00A1486F"/>
    <w:rsid w:val="00A30EA6"/>
    <w:rsid w:val="00A440C0"/>
    <w:rsid w:val="00A54282"/>
    <w:rsid w:val="00A84CCB"/>
    <w:rsid w:val="00AE191E"/>
    <w:rsid w:val="00AE48FE"/>
    <w:rsid w:val="00AF1D5B"/>
    <w:rsid w:val="00B02E79"/>
    <w:rsid w:val="00B37451"/>
    <w:rsid w:val="00B46AF7"/>
    <w:rsid w:val="00B55B58"/>
    <w:rsid w:val="00B70661"/>
    <w:rsid w:val="00B809CF"/>
    <w:rsid w:val="00B931FE"/>
    <w:rsid w:val="00BE1292"/>
    <w:rsid w:val="00BF6676"/>
    <w:rsid w:val="00C11F12"/>
    <w:rsid w:val="00C220A3"/>
    <w:rsid w:val="00C244D5"/>
    <w:rsid w:val="00C41844"/>
    <w:rsid w:val="00C57944"/>
    <w:rsid w:val="00C66322"/>
    <w:rsid w:val="00C67312"/>
    <w:rsid w:val="00C7451D"/>
    <w:rsid w:val="00C80F94"/>
    <w:rsid w:val="00CD5E65"/>
    <w:rsid w:val="00CE16E3"/>
    <w:rsid w:val="00CE1BE6"/>
    <w:rsid w:val="00CE5371"/>
    <w:rsid w:val="00CF1AFD"/>
    <w:rsid w:val="00D10C52"/>
    <w:rsid w:val="00D773BE"/>
    <w:rsid w:val="00D83B1F"/>
    <w:rsid w:val="00D8749E"/>
    <w:rsid w:val="00D96935"/>
    <w:rsid w:val="00DA2090"/>
    <w:rsid w:val="00DB0717"/>
    <w:rsid w:val="00DC5BB5"/>
    <w:rsid w:val="00DD50D6"/>
    <w:rsid w:val="00E05336"/>
    <w:rsid w:val="00E22D1F"/>
    <w:rsid w:val="00E37EC1"/>
    <w:rsid w:val="00E64FF2"/>
    <w:rsid w:val="00E669F0"/>
    <w:rsid w:val="00EB7518"/>
    <w:rsid w:val="00EE3D14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94E15"/>
    <w:rsid w:val="00F96625"/>
    <w:rsid w:val="00FB0C0A"/>
    <w:rsid w:val="00FE3C3B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andard">
    <w:name w:val="Standard"/>
    <w:rsid w:val="00C244D5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4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44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ud.morel@ac-toulous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EA14E-660A-45DA-A7C6-21B940DC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</Template>
  <TotalTime>21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MOREL MAUD</cp:lastModifiedBy>
  <cp:revision>8</cp:revision>
  <cp:lastPrinted>2022-09-09T12:51:00Z</cp:lastPrinted>
  <dcterms:created xsi:type="dcterms:W3CDTF">2023-10-13T08:05:00Z</dcterms:created>
  <dcterms:modified xsi:type="dcterms:W3CDTF">2023-11-04T17:27:00Z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